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FEA0" w14:textId="77777777" w:rsidR="00A843D1" w:rsidRDefault="00A843D1" w:rsidP="00CD79A3">
      <w:pPr>
        <w:tabs>
          <w:tab w:val="left" w:pos="567"/>
          <w:tab w:val="left" w:pos="3969"/>
        </w:tabs>
        <w:ind w:left="426"/>
        <w:rPr>
          <w:rFonts w:ascii="Arial" w:hAnsi="Arial" w:cs="Arial"/>
          <w:sz w:val="32"/>
          <w:szCs w:val="32"/>
        </w:rPr>
      </w:pPr>
      <w:r w:rsidRPr="004D1C2B">
        <w:rPr>
          <w:noProof/>
        </w:rPr>
        <w:drawing>
          <wp:inline distT="0" distB="0" distL="0" distR="0" wp14:anchorId="347BB2F8" wp14:editId="088D974F">
            <wp:extent cx="2160270" cy="720090"/>
            <wp:effectExtent l="0" t="0" r="0" b="3810"/>
            <wp:docPr id="5" name="Picture 5" descr="Care Qual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inline>
        </w:drawing>
      </w:r>
    </w:p>
    <w:p w14:paraId="43A62E1F" w14:textId="77777777" w:rsidR="00A843D1" w:rsidRDefault="00A843D1" w:rsidP="00F917D8">
      <w:pPr>
        <w:tabs>
          <w:tab w:val="left" w:pos="567"/>
          <w:tab w:val="left" w:pos="3969"/>
        </w:tabs>
        <w:jc w:val="center"/>
        <w:rPr>
          <w:rFonts w:ascii="Arial" w:hAnsi="Arial" w:cs="Arial"/>
          <w:sz w:val="32"/>
          <w:szCs w:val="32"/>
        </w:rPr>
      </w:pPr>
    </w:p>
    <w:p w14:paraId="5944279D" w14:textId="77777777" w:rsidR="00290CD1" w:rsidRPr="002A515E" w:rsidRDefault="00A843D1" w:rsidP="00CD79A3">
      <w:pPr>
        <w:pStyle w:val="Heading1"/>
        <w:tabs>
          <w:tab w:val="left" w:pos="567"/>
          <w:tab w:val="left" w:pos="3969"/>
        </w:tabs>
        <w:ind w:left="426"/>
      </w:pPr>
      <w:r w:rsidRPr="002A515E">
        <w:t>Additional information for providers of personal care</w:t>
      </w:r>
    </w:p>
    <w:p w14:paraId="26B08F66" w14:textId="77777777" w:rsidR="00A843D1" w:rsidRDefault="00A843D1" w:rsidP="00CD79A3">
      <w:pPr>
        <w:tabs>
          <w:tab w:val="left" w:pos="567"/>
          <w:tab w:val="left" w:pos="3969"/>
        </w:tabs>
        <w:ind w:left="426"/>
        <w:rPr>
          <w:rFonts w:ascii="Arial" w:hAnsi="Arial" w:cs="Arial"/>
          <w:sz w:val="28"/>
          <w:szCs w:val="28"/>
        </w:rPr>
      </w:pPr>
      <w:r w:rsidRPr="00A843D1">
        <w:rPr>
          <w:rFonts w:ascii="Arial" w:hAnsi="Arial" w:cs="Arial"/>
          <w:sz w:val="28"/>
          <w:szCs w:val="28"/>
        </w:rPr>
        <w:t>May 202</w:t>
      </w:r>
      <w:r w:rsidR="00DD04AA">
        <w:rPr>
          <w:rFonts w:ascii="Arial" w:hAnsi="Arial" w:cs="Arial"/>
          <w:sz w:val="28"/>
          <w:szCs w:val="28"/>
        </w:rPr>
        <w:t>5</w:t>
      </w:r>
    </w:p>
    <w:p w14:paraId="5E79FBF8" w14:textId="77777777" w:rsidR="00A843D1" w:rsidRDefault="00A843D1" w:rsidP="00CD79A3">
      <w:pPr>
        <w:tabs>
          <w:tab w:val="left" w:pos="567"/>
          <w:tab w:val="left" w:pos="3969"/>
        </w:tabs>
        <w:ind w:left="426"/>
        <w:rPr>
          <w:rFonts w:ascii="Arial" w:hAnsi="Arial" w:cs="Arial"/>
          <w:sz w:val="28"/>
          <w:szCs w:val="28"/>
        </w:rPr>
      </w:pPr>
    </w:p>
    <w:p w14:paraId="08C4309D" w14:textId="77777777" w:rsidR="00A843D1" w:rsidRPr="002A515E" w:rsidRDefault="00A843D1" w:rsidP="00CD79A3">
      <w:pPr>
        <w:pStyle w:val="Heading1"/>
        <w:tabs>
          <w:tab w:val="left" w:pos="567"/>
          <w:tab w:val="left" w:pos="3969"/>
        </w:tabs>
        <w:ind w:left="426"/>
        <w:rPr>
          <w:sz w:val="36"/>
          <w:szCs w:val="36"/>
        </w:rPr>
      </w:pPr>
      <w:r w:rsidRPr="002A515E">
        <w:rPr>
          <w:sz w:val="36"/>
          <w:szCs w:val="36"/>
        </w:rPr>
        <w:t>Completing this form</w:t>
      </w:r>
    </w:p>
    <w:p w14:paraId="6989B081" w14:textId="755D512A" w:rsidR="00A843D1" w:rsidRPr="00A843D1" w:rsidRDefault="00A843D1" w:rsidP="00CD79A3">
      <w:pPr>
        <w:tabs>
          <w:tab w:val="left" w:pos="567"/>
          <w:tab w:val="left" w:pos="3969"/>
        </w:tabs>
        <w:ind w:left="426"/>
        <w:rPr>
          <w:rFonts w:ascii="Arial" w:hAnsi="Arial" w:cs="Arial"/>
          <w:sz w:val="24"/>
          <w:szCs w:val="24"/>
        </w:rPr>
      </w:pPr>
      <w:r w:rsidRPr="5135A6BF">
        <w:rPr>
          <w:rFonts w:ascii="Arial" w:hAnsi="Arial" w:cs="Arial"/>
          <w:sz w:val="24"/>
          <w:szCs w:val="24"/>
        </w:rPr>
        <w:t xml:space="preserve">This form </w:t>
      </w:r>
      <w:r w:rsidR="00700664" w:rsidRPr="5135A6BF">
        <w:rPr>
          <w:rFonts w:ascii="Arial" w:hAnsi="Arial" w:cs="Arial"/>
          <w:sz w:val="24"/>
          <w:szCs w:val="24"/>
        </w:rPr>
        <w:t>i</w:t>
      </w:r>
      <w:r w:rsidRPr="5135A6BF">
        <w:rPr>
          <w:rFonts w:ascii="Arial" w:hAnsi="Arial" w:cs="Arial"/>
          <w:sz w:val="24"/>
          <w:szCs w:val="24"/>
        </w:rPr>
        <w:t xml:space="preserve">s a protected Word document. </w:t>
      </w:r>
      <w:r w:rsidR="009E760C" w:rsidRPr="5135A6BF">
        <w:rPr>
          <w:rFonts w:ascii="Arial" w:hAnsi="Arial" w:cs="Arial"/>
          <w:sz w:val="24"/>
          <w:szCs w:val="24"/>
        </w:rPr>
        <w:t>Y</w:t>
      </w:r>
      <w:r w:rsidRPr="5135A6BF">
        <w:rPr>
          <w:rFonts w:ascii="Arial" w:hAnsi="Arial" w:cs="Arial"/>
          <w:sz w:val="24"/>
          <w:szCs w:val="24"/>
        </w:rPr>
        <w:t xml:space="preserve">ou can move </w:t>
      </w:r>
      <w:r w:rsidR="001453EE" w:rsidRPr="5135A6BF">
        <w:rPr>
          <w:rFonts w:ascii="Arial" w:hAnsi="Arial" w:cs="Arial"/>
          <w:sz w:val="24"/>
          <w:szCs w:val="24"/>
        </w:rPr>
        <w:t>to the next question</w:t>
      </w:r>
      <w:r w:rsidR="16DB4402" w:rsidRPr="5135A6BF">
        <w:rPr>
          <w:rFonts w:ascii="Arial" w:hAnsi="Arial" w:cs="Arial"/>
          <w:sz w:val="24"/>
          <w:szCs w:val="24"/>
        </w:rPr>
        <w:t xml:space="preserve"> </w:t>
      </w:r>
      <w:r w:rsidRPr="5135A6BF">
        <w:rPr>
          <w:rFonts w:ascii="Arial" w:hAnsi="Arial" w:cs="Arial"/>
          <w:sz w:val="24"/>
          <w:szCs w:val="24"/>
        </w:rPr>
        <w:t xml:space="preserve">using tab, down arrow, and page down keys. You can also </w:t>
      </w:r>
      <w:r w:rsidR="00874FB6" w:rsidRPr="5135A6BF">
        <w:rPr>
          <w:rFonts w:ascii="Arial" w:hAnsi="Arial" w:cs="Arial"/>
          <w:sz w:val="24"/>
          <w:szCs w:val="24"/>
        </w:rPr>
        <w:t xml:space="preserve">navigate </w:t>
      </w:r>
      <w:r w:rsidRPr="5135A6BF">
        <w:rPr>
          <w:rFonts w:ascii="Arial" w:hAnsi="Arial" w:cs="Arial"/>
          <w:sz w:val="24"/>
          <w:szCs w:val="24"/>
        </w:rPr>
        <w:t>using a mouse. You can put an ‘X’ in checkboxes using your space bar or mouse when the box is highlighted. You can go backwards to change your answers using your page up key, up arrow key, or mouse.</w:t>
      </w:r>
    </w:p>
    <w:p w14:paraId="62452AEA" w14:textId="74C28B42" w:rsidR="00A843D1" w:rsidRPr="00A843D1" w:rsidRDefault="00A843D1" w:rsidP="00CD79A3">
      <w:pPr>
        <w:tabs>
          <w:tab w:val="left" w:pos="567"/>
          <w:tab w:val="left" w:pos="3969"/>
        </w:tabs>
        <w:ind w:left="426"/>
        <w:rPr>
          <w:rFonts w:ascii="Arial" w:hAnsi="Arial" w:cs="Arial"/>
          <w:sz w:val="24"/>
          <w:szCs w:val="24"/>
        </w:rPr>
      </w:pPr>
      <w:r w:rsidRPr="5135A6BF">
        <w:rPr>
          <w:rFonts w:ascii="Arial" w:hAnsi="Arial" w:cs="Arial"/>
          <w:sz w:val="24"/>
          <w:szCs w:val="24"/>
        </w:rPr>
        <w:t>Protected Word documents don’t allow you to use spell check or to format text with bullet points. If you want to check spelling or use bullet points,</w:t>
      </w:r>
      <w:r w:rsidR="00C71277" w:rsidRPr="5135A6BF">
        <w:rPr>
          <w:rFonts w:ascii="Arial" w:hAnsi="Arial" w:cs="Arial"/>
          <w:sz w:val="24"/>
          <w:szCs w:val="24"/>
        </w:rPr>
        <w:t xml:space="preserve"> you can </w:t>
      </w:r>
      <w:r w:rsidR="00EB3157" w:rsidRPr="5135A6BF">
        <w:rPr>
          <w:rFonts w:ascii="Arial" w:hAnsi="Arial" w:cs="Arial"/>
          <w:sz w:val="24"/>
          <w:szCs w:val="24"/>
        </w:rPr>
        <w:t xml:space="preserve">use a separate document and paste your answers into </w:t>
      </w:r>
      <w:r w:rsidRPr="5135A6BF">
        <w:rPr>
          <w:rFonts w:ascii="Arial" w:hAnsi="Arial" w:cs="Arial"/>
          <w:sz w:val="24"/>
          <w:szCs w:val="24"/>
        </w:rPr>
        <w:t>the relevant part of your application form.</w:t>
      </w:r>
      <w:r w:rsidR="00B25CF7" w:rsidRPr="5135A6BF">
        <w:rPr>
          <w:rFonts w:ascii="Arial" w:hAnsi="Arial" w:cs="Arial"/>
          <w:sz w:val="24"/>
          <w:szCs w:val="24"/>
        </w:rPr>
        <w:t xml:space="preserve"> The spaces for answers will expand while you type if needed.</w:t>
      </w:r>
    </w:p>
    <w:p w14:paraId="128C3BFC" w14:textId="2DD63D55" w:rsidR="00A843D1" w:rsidRPr="00A843D1" w:rsidRDefault="00A843D1" w:rsidP="00CD79A3">
      <w:pPr>
        <w:tabs>
          <w:tab w:val="left" w:pos="567"/>
          <w:tab w:val="left" w:pos="3969"/>
        </w:tabs>
        <w:ind w:left="426"/>
        <w:rPr>
          <w:rFonts w:ascii="Arial" w:hAnsi="Arial" w:cs="Arial"/>
          <w:sz w:val="24"/>
          <w:szCs w:val="24"/>
        </w:rPr>
      </w:pPr>
      <w:r w:rsidRPr="5135A6BF">
        <w:rPr>
          <w:rFonts w:ascii="Arial" w:hAnsi="Arial" w:cs="Arial"/>
          <w:sz w:val="24"/>
          <w:szCs w:val="24"/>
        </w:rPr>
        <w:t>You can complete this form on a computer using Microsoft Word or</w:t>
      </w:r>
      <w:r w:rsidR="00110FFE" w:rsidRPr="5135A6BF">
        <w:rPr>
          <w:rFonts w:ascii="Arial" w:hAnsi="Arial" w:cs="Arial"/>
          <w:sz w:val="24"/>
          <w:szCs w:val="24"/>
        </w:rPr>
        <w:t xml:space="preserve"> </w:t>
      </w:r>
      <w:r w:rsidR="0069343F" w:rsidRPr="5135A6BF">
        <w:rPr>
          <w:rFonts w:ascii="Arial" w:hAnsi="Arial" w:cs="Arial"/>
          <w:sz w:val="24"/>
          <w:szCs w:val="24"/>
        </w:rPr>
        <w:t>with free software like LibreOffice</w:t>
      </w:r>
      <w:r w:rsidR="00314433" w:rsidRPr="5135A6BF">
        <w:rPr>
          <w:rFonts w:ascii="Arial" w:hAnsi="Arial" w:cs="Arial"/>
          <w:sz w:val="24"/>
          <w:szCs w:val="24"/>
        </w:rPr>
        <w:t>.</w:t>
      </w:r>
    </w:p>
    <w:p w14:paraId="28E5F862" w14:textId="3B15A750" w:rsidR="00A843D1" w:rsidRDefault="00A843D1" w:rsidP="00CD79A3">
      <w:pPr>
        <w:tabs>
          <w:tab w:val="left" w:pos="567"/>
          <w:tab w:val="left" w:pos="3969"/>
        </w:tabs>
        <w:ind w:left="426"/>
        <w:rPr>
          <w:rFonts w:ascii="Arial" w:hAnsi="Arial" w:cs="Arial"/>
          <w:sz w:val="24"/>
          <w:szCs w:val="24"/>
        </w:rPr>
      </w:pPr>
      <w:r w:rsidRPr="5135A6BF">
        <w:rPr>
          <w:rFonts w:ascii="Arial" w:hAnsi="Arial" w:cs="Arial"/>
          <w:sz w:val="24"/>
          <w:szCs w:val="24"/>
        </w:rPr>
        <w:t>The information you provide will contribute to th</w:t>
      </w:r>
      <w:r w:rsidR="00E000EF" w:rsidRPr="5135A6BF">
        <w:rPr>
          <w:rFonts w:ascii="Arial" w:hAnsi="Arial" w:cs="Arial"/>
          <w:sz w:val="24"/>
          <w:szCs w:val="24"/>
        </w:rPr>
        <w:t>e outcome</w:t>
      </w:r>
      <w:r w:rsidRPr="5135A6BF">
        <w:rPr>
          <w:rFonts w:ascii="Arial" w:hAnsi="Arial" w:cs="Arial"/>
          <w:sz w:val="24"/>
          <w:szCs w:val="24"/>
        </w:rPr>
        <w:t xml:space="preserve"> of your application.</w:t>
      </w:r>
    </w:p>
    <w:p w14:paraId="1976862B" w14:textId="270419E2" w:rsidR="000A7831" w:rsidRPr="00A843D1" w:rsidRDefault="000A7831" w:rsidP="000A7831">
      <w:pPr>
        <w:tabs>
          <w:tab w:val="left" w:pos="567"/>
          <w:tab w:val="left" w:pos="3969"/>
        </w:tabs>
        <w:ind w:left="426"/>
        <w:rPr>
          <w:rFonts w:ascii="Arial" w:hAnsi="Arial" w:cs="Arial"/>
          <w:sz w:val="24"/>
          <w:szCs w:val="24"/>
        </w:rPr>
      </w:pPr>
      <w:r w:rsidRPr="5135A6BF">
        <w:rPr>
          <w:rFonts w:ascii="Arial" w:hAnsi="Arial" w:cs="Arial"/>
          <w:sz w:val="24"/>
          <w:szCs w:val="24"/>
        </w:rPr>
        <w:t xml:space="preserve">You must answer all questions. </w:t>
      </w:r>
      <w:r w:rsidR="007E2650" w:rsidRPr="5135A6BF">
        <w:rPr>
          <w:rFonts w:ascii="Arial" w:hAnsi="Arial" w:cs="Arial"/>
          <w:sz w:val="24"/>
          <w:szCs w:val="24"/>
        </w:rPr>
        <w:t>If you do not</w:t>
      </w:r>
      <w:r w:rsidRPr="5135A6BF">
        <w:rPr>
          <w:rFonts w:ascii="Arial" w:hAnsi="Arial" w:cs="Arial"/>
          <w:sz w:val="24"/>
          <w:szCs w:val="24"/>
        </w:rPr>
        <w:t xml:space="preserve"> complete this form in full your application being rejected</w:t>
      </w:r>
      <w:r w:rsidR="00B463DA" w:rsidRPr="5135A6BF">
        <w:rPr>
          <w:rFonts w:ascii="Arial" w:hAnsi="Arial" w:cs="Arial"/>
          <w:sz w:val="24"/>
          <w:szCs w:val="24"/>
        </w:rPr>
        <w:t xml:space="preserve"> or refused</w:t>
      </w:r>
      <w:r w:rsidRPr="5135A6BF">
        <w:rPr>
          <w:rFonts w:ascii="Arial" w:hAnsi="Arial" w:cs="Arial"/>
          <w:sz w:val="24"/>
          <w:szCs w:val="24"/>
        </w:rPr>
        <w:t>.</w:t>
      </w:r>
    </w:p>
    <w:p w14:paraId="7305ECCB" w14:textId="77777777" w:rsidR="000A7831" w:rsidRPr="00A843D1" w:rsidRDefault="000A7831" w:rsidP="00F917D8">
      <w:pPr>
        <w:tabs>
          <w:tab w:val="left" w:pos="567"/>
          <w:tab w:val="left" w:pos="3969"/>
        </w:tabs>
        <w:rPr>
          <w:rFonts w:ascii="Arial" w:hAnsi="Arial" w:cs="Arial"/>
          <w:sz w:val="24"/>
          <w:szCs w:val="24"/>
        </w:rPr>
        <w:sectPr w:rsidR="000A7831" w:rsidRPr="00A843D1" w:rsidSect="002E7C67">
          <w:footerReference w:type="even" r:id="rId12"/>
          <w:footerReference w:type="default" r:id="rId13"/>
          <w:pgSz w:w="11907" w:h="16840" w:code="9"/>
          <w:pgMar w:top="1418" w:right="1559" w:bottom="1134" w:left="993" w:header="709" w:footer="329" w:gutter="0"/>
          <w:pgNumType w:start="1"/>
          <w:cols w:space="708"/>
          <w:formProt w:val="0"/>
        </w:sectPr>
      </w:pPr>
    </w:p>
    <w:p w14:paraId="455A2B65" w14:textId="77777777" w:rsidR="00A843D1" w:rsidRPr="00184BB8" w:rsidRDefault="00A843D1" w:rsidP="00F917D8">
      <w:pPr>
        <w:pStyle w:val="Heading1"/>
        <w:tabs>
          <w:tab w:val="left" w:pos="567"/>
          <w:tab w:val="left" w:pos="3969"/>
        </w:tabs>
        <w:rPr>
          <w:sz w:val="36"/>
          <w:szCs w:val="36"/>
        </w:rPr>
      </w:pPr>
      <w:r w:rsidRPr="00184BB8">
        <w:rPr>
          <w:sz w:val="36"/>
          <w:szCs w:val="36"/>
        </w:rPr>
        <w:lastRenderedPageBreak/>
        <w:t>Section 1. Provider and location details</w:t>
      </w:r>
    </w:p>
    <w:p w14:paraId="2F3FA114" w14:textId="77777777" w:rsidR="00A843D1" w:rsidRPr="00A843D1" w:rsidRDefault="00A843D1" w:rsidP="00F917D8">
      <w:pPr>
        <w:tabs>
          <w:tab w:val="left" w:pos="567"/>
          <w:tab w:val="left" w:pos="3969"/>
        </w:tabs>
        <w:rPr>
          <w:rFonts w:ascii="Arial" w:hAnsi="Arial" w:cs="Arial"/>
          <w:sz w:val="28"/>
          <w:szCs w:val="28"/>
        </w:rPr>
      </w:pPr>
      <w:r w:rsidRPr="00A843D1">
        <w:rPr>
          <w:rFonts w:ascii="Arial" w:hAnsi="Arial" w:cs="Arial"/>
          <w:sz w:val="28"/>
          <w:szCs w:val="28"/>
        </w:rPr>
        <w:t>Name of provider:</w:t>
      </w:r>
    </w:p>
    <w:tbl>
      <w:tblPr>
        <w:tblStyle w:val="TableGrid"/>
        <w:tblW w:w="9351" w:type="dxa"/>
        <w:tblLook w:val="04A0" w:firstRow="1" w:lastRow="0" w:firstColumn="1" w:lastColumn="0" w:noHBand="0" w:noVBand="1"/>
      </w:tblPr>
      <w:tblGrid>
        <w:gridCol w:w="9351"/>
      </w:tblGrid>
      <w:tr w:rsidR="009163AE" w14:paraId="776BAE90" w14:textId="77777777" w:rsidTr="00E71A00">
        <w:trPr>
          <w:trHeight w:val="1498"/>
        </w:trPr>
        <w:tc>
          <w:tcPr>
            <w:tcW w:w="9351" w:type="dxa"/>
          </w:tcPr>
          <w:bookmarkStart w:id="0" w:name="_Hlk104464831" w:displacedByCustomXml="next"/>
          <w:sdt>
            <w:sdtPr>
              <w:alias w:val="Name of provider"/>
              <w:tag w:val="Name of provider"/>
              <w:id w:val="44416549"/>
              <w:placeholder>
                <w:docPart w:val="53C0E7A813A342E59104C428FA08898A"/>
              </w:placeholder>
              <w:showingPlcHdr/>
              <w15:color w:val="00FFFF"/>
              <w:text/>
            </w:sdtPr>
            <w:sdtContent>
              <w:p w14:paraId="37133882" w14:textId="77777777" w:rsidR="009163AE" w:rsidRDefault="009163AE">
                <w:pPr>
                  <w:pStyle w:val="NoSpacing"/>
                  <w:tabs>
                    <w:tab w:val="left" w:pos="567"/>
                    <w:tab w:val="left" w:pos="3969"/>
                  </w:tabs>
                </w:pPr>
                <w:r w:rsidRPr="00E43BF4">
                  <w:rPr>
                    <w:rStyle w:val="PlaceholderText"/>
                  </w:rPr>
                  <w:t>Click or tap here to enter text.</w:t>
                </w:r>
              </w:p>
            </w:sdtContent>
          </w:sdt>
        </w:tc>
      </w:tr>
      <w:bookmarkEnd w:id="0"/>
    </w:tbl>
    <w:p w14:paraId="7914B442" w14:textId="77777777" w:rsidR="000247E0" w:rsidRPr="00A843D1" w:rsidRDefault="000247E0" w:rsidP="00F917D8">
      <w:pPr>
        <w:tabs>
          <w:tab w:val="left" w:pos="567"/>
          <w:tab w:val="left" w:pos="3969"/>
        </w:tabs>
        <w:rPr>
          <w:rFonts w:ascii="Arial" w:hAnsi="Arial" w:cs="Arial"/>
          <w:sz w:val="28"/>
          <w:szCs w:val="28"/>
        </w:rPr>
      </w:pPr>
    </w:p>
    <w:p w14:paraId="67AA3ABC" w14:textId="5F9009CA" w:rsidR="00B463DA" w:rsidRDefault="00A843D1" w:rsidP="00F917D8">
      <w:pPr>
        <w:tabs>
          <w:tab w:val="left" w:pos="567"/>
          <w:tab w:val="left" w:pos="3969"/>
        </w:tabs>
        <w:rPr>
          <w:rFonts w:ascii="Arial" w:hAnsi="Arial" w:cs="Arial"/>
          <w:sz w:val="28"/>
          <w:szCs w:val="28"/>
        </w:rPr>
      </w:pPr>
      <w:r w:rsidRPr="5135A6BF">
        <w:rPr>
          <w:rFonts w:ascii="Arial" w:hAnsi="Arial" w:cs="Arial"/>
          <w:sz w:val="28"/>
          <w:szCs w:val="28"/>
        </w:rPr>
        <w:t>Name of location</w:t>
      </w:r>
      <w:r w:rsidR="00B463DA" w:rsidRPr="5135A6BF">
        <w:rPr>
          <w:rFonts w:ascii="Arial" w:hAnsi="Arial" w:cs="Arial"/>
          <w:sz w:val="28"/>
          <w:szCs w:val="28"/>
        </w:rPr>
        <w:t>:</w:t>
      </w:r>
      <w:r w:rsidRPr="5135A6BF">
        <w:rPr>
          <w:rFonts w:ascii="Arial" w:hAnsi="Arial" w:cs="Arial"/>
          <w:sz w:val="28"/>
          <w:szCs w:val="28"/>
        </w:rPr>
        <w:t xml:space="preserve"> (</w:t>
      </w:r>
      <w:r w:rsidR="00A85F71" w:rsidRPr="5135A6BF">
        <w:rPr>
          <w:rFonts w:ascii="Arial" w:hAnsi="Arial" w:cs="Arial"/>
          <w:sz w:val="28"/>
          <w:szCs w:val="28"/>
        </w:rPr>
        <w:t xml:space="preserve">this is </w:t>
      </w:r>
      <w:r w:rsidRPr="5135A6BF">
        <w:rPr>
          <w:rFonts w:ascii="Arial" w:hAnsi="Arial" w:cs="Arial"/>
          <w:sz w:val="28"/>
          <w:szCs w:val="28"/>
        </w:rPr>
        <w:t>where you will carry on the regulated activity)</w:t>
      </w:r>
      <w:r w:rsidR="00B463DA" w:rsidRPr="5135A6BF">
        <w:rPr>
          <w:rFonts w:ascii="Arial" w:hAnsi="Arial" w:cs="Arial"/>
          <w:sz w:val="28"/>
          <w:szCs w:val="28"/>
        </w:rPr>
        <w:t xml:space="preserve"> See </w:t>
      </w:r>
      <w:hyperlink r:id="rId14">
        <w:r w:rsidR="00B463DA" w:rsidRPr="5135A6BF">
          <w:rPr>
            <w:rStyle w:val="Hyperlink"/>
            <w:rFonts w:ascii="Arial" w:hAnsi="Arial" w:cs="Arial"/>
            <w:sz w:val="28"/>
            <w:szCs w:val="28"/>
          </w:rPr>
          <w:t>https://www.cqc.org.uk/guidance-providers/registration/what-location</w:t>
        </w:r>
      </w:hyperlink>
    </w:p>
    <w:tbl>
      <w:tblPr>
        <w:tblStyle w:val="TableGrid"/>
        <w:tblW w:w="9351" w:type="dxa"/>
        <w:tblLook w:val="04A0" w:firstRow="1" w:lastRow="0" w:firstColumn="1" w:lastColumn="0" w:noHBand="0" w:noVBand="1"/>
      </w:tblPr>
      <w:tblGrid>
        <w:gridCol w:w="9351"/>
      </w:tblGrid>
      <w:tr w:rsidR="003810A5" w14:paraId="159EF79D" w14:textId="77777777" w:rsidTr="00E71A00">
        <w:trPr>
          <w:trHeight w:val="1498"/>
        </w:trPr>
        <w:tc>
          <w:tcPr>
            <w:tcW w:w="9351" w:type="dxa"/>
          </w:tcPr>
          <w:sdt>
            <w:sdtPr>
              <w:alias w:val="Name of location"/>
              <w:tag w:val="Name of location"/>
              <w:id w:val="-1576659669"/>
              <w:placeholder>
                <w:docPart w:val="866AD915A1D247249C2BB60CA9E079E0"/>
              </w:placeholder>
              <w:showingPlcHdr/>
              <w15:color w:val="00FFFF"/>
              <w:text/>
            </w:sdtPr>
            <w:sdtContent>
              <w:p w14:paraId="7D7BE8CD" w14:textId="77777777" w:rsidR="003810A5" w:rsidRDefault="00A67A7E">
                <w:pPr>
                  <w:pStyle w:val="NoSpacing"/>
                  <w:tabs>
                    <w:tab w:val="left" w:pos="567"/>
                    <w:tab w:val="left" w:pos="3969"/>
                  </w:tabs>
                </w:pPr>
                <w:r w:rsidRPr="00E43BF4">
                  <w:rPr>
                    <w:rStyle w:val="PlaceholderText"/>
                  </w:rPr>
                  <w:t>Click or tap here to enter text.</w:t>
                </w:r>
              </w:p>
            </w:sdtContent>
          </w:sdt>
        </w:tc>
      </w:tr>
    </w:tbl>
    <w:p w14:paraId="0E8DEE52" w14:textId="77777777" w:rsidR="00AA2DD1" w:rsidRDefault="00AA2DD1" w:rsidP="00F917D8">
      <w:pPr>
        <w:pStyle w:val="NoSpacing"/>
        <w:tabs>
          <w:tab w:val="left" w:pos="567"/>
          <w:tab w:val="left" w:pos="3969"/>
        </w:tabs>
      </w:pPr>
    </w:p>
    <w:p w14:paraId="491C4BC5" w14:textId="5746C708" w:rsidR="00330AAB" w:rsidRDefault="00E80DC4" w:rsidP="5135A6BF">
      <w:pPr>
        <w:tabs>
          <w:tab w:val="left" w:pos="567"/>
          <w:tab w:val="left" w:pos="3969"/>
        </w:tabs>
        <w:rPr>
          <w:rFonts w:ascii="Arial" w:hAnsi="Arial" w:cs="Arial"/>
          <w:sz w:val="28"/>
          <w:szCs w:val="28"/>
        </w:rPr>
      </w:pPr>
      <w:r w:rsidRPr="5135A6BF">
        <w:rPr>
          <w:rFonts w:ascii="Arial" w:hAnsi="Arial" w:cs="Arial"/>
          <w:sz w:val="28"/>
          <w:szCs w:val="28"/>
        </w:rPr>
        <w:t>Is the location owned or leased? Please describe the legal arrangement in place for using the premises to carry out the regulated activity of personal care.</w:t>
      </w:r>
      <w:r w:rsidR="00330AAB">
        <w:br/>
      </w:r>
      <w:r w:rsidR="00330AAB">
        <w:br/>
      </w:r>
      <w:r w:rsidR="00AA2DD1" w:rsidRPr="5135A6BF">
        <w:rPr>
          <w:rFonts w:ascii="Arial" w:hAnsi="Arial" w:cs="Arial"/>
          <w:sz w:val="28"/>
          <w:szCs w:val="28"/>
        </w:rPr>
        <w:t>Ownership</w:t>
      </w:r>
      <w:r w:rsidR="00330AAB">
        <w:tab/>
      </w:r>
      <w:sdt>
        <w:sdtPr>
          <w:rPr>
            <w:rFonts w:ascii="Arial" w:hAnsi="Arial" w:cs="Arial"/>
            <w:sz w:val="28"/>
            <w:szCs w:val="28"/>
          </w:rPr>
          <w:alias w:val="Yes, ownership"/>
          <w:tag w:val="Yes, ownership"/>
          <w:id w:val="2121257570"/>
          <w14:checkbox>
            <w14:checked w14:val="0"/>
            <w14:checkedState w14:val="2612" w14:font="MS Gothic"/>
            <w14:uncheckedState w14:val="2610" w14:font="MS Gothic"/>
          </w14:checkbox>
        </w:sdtPr>
        <w:sdtContent>
          <w:r w:rsidR="00DD04AA" w:rsidRPr="5135A6BF">
            <w:rPr>
              <w:rFonts w:ascii="MS Gothic" w:eastAsia="MS Gothic" w:hAnsi="MS Gothic" w:cs="Arial"/>
              <w:sz w:val="28"/>
              <w:szCs w:val="28"/>
            </w:rPr>
            <w:t>☐</w:t>
          </w:r>
        </w:sdtContent>
      </w:sdt>
    </w:p>
    <w:p w14:paraId="5D93902B" w14:textId="77777777" w:rsidR="00AA2DD1" w:rsidRDefault="00AA2DD1" w:rsidP="00F917D8">
      <w:pPr>
        <w:tabs>
          <w:tab w:val="left" w:pos="567"/>
          <w:tab w:val="left" w:pos="3969"/>
        </w:tabs>
        <w:rPr>
          <w:rFonts w:ascii="Arial" w:hAnsi="Arial" w:cs="Arial"/>
          <w:sz w:val="28"/>
          <w:szCs w:val="28"/>
        </w:rPr>
      </w:pPr>
      <w:r>
        <w:rPr>
          <w:rFonts w:ascii="Arial" w:hAnsi="Arial" w:cs="Arial"/>
          <w:sz w:val="28"/>
          <w:szCs w:val="28"/>
        </w:rPr>
        <w:t>Lease</w:t>
      </w:r>
      <w:r w:rsidR="00A81ADD">
        <w:rPr>
          <w:rFonts w:ascii="Arial" w:hAnsi="Arial" w:cs="Arial"/>
          <w:sz w:val="28"/>
          <w:szCs w:val="28"/>
        </w:rPr>
        <w:tab/>
      </w:r>
      <w:sdt>
        <w:sdtPr>
          <w:rPr>
            <w:rFonts w:ascii="Arial" w:hAnsi="Arial" w:cs="Arial"/>
            <w:sz w:val="28"/>
            <w:szCs w:val="28"/>
          </w:rPr>
          <w:alias w:val="Yes, lease"/>
          <w:tag w:val="Yes, lease"/>
          <w:id w:val="-711348320"/>
          <w14:checkbox>
            <w14:checked w14:val="0"/>
            <w14:checkedState w14:val="2612" w14:font="MS Gothic"/>
            <w14:uncheckedState w14:val="2610" w14:font="MS Gothic"/>
          </w14:checkbox>
        </w:sdtPr>
        <w:sdtContent>
          <w:r w:rsidR="00A81ADD">
            <w:rPr>
              <w:rFonts w:ascii="MS Gothic" w:eastAsia="MS Gothic" w:hAnsi="MS Gothic" w:cs="Arial" w:hint="eastAsia"/>
              <w:sz w:val="28"/>
              <w:szCs w:val="28"/>
            </w:rPr>
            <w:t>☐</w:t>
          </w:r>
        </w:sdtContent>
      </w:sdt>
      <w:r w:rsidR="00B45137">
        <w:rPr>
          <w:rFonts w:ascii="Arial" w:hAnsi="Arial" w:cs="Arial"/>
          <w:sz w:val="28"/>
          <w:szCs w:val="28"/>
        </w:rPr>
        <w:tab/>
      </w:r>
      <w:r w:rsidR="002E4045">
        <w:rPr>
          <w:rFonts w:ascii="Arial" w:hAnsi="Arial" w:cs="Arial"/>
          <w:sz w:val="28"/>
          <w:szCs w:val="28"/>
        </w:rPr>
        <w:tab/>
      </w:r>
      <w:r w:rsidR="00B45137">
        <w:rPr>
          <w:rFonts w:ascii="Arial" w:hAnsi="Arial" w:cs="Arial"/>
          <w:sz w:val="28"/>
          <w:szCs w:val="28"/>
        </w:rPr>
        <w:tab/>
      </w:r>
      <w:r w:rsidR="00B45137">
        <w:rPr>
          <w:rFonts w:ascii="Arial" w:hAnsi="Arial" w:cs="Arial"/>
          <w:sz w:val="28"/>
          <w:szCs w:val="28"/>
        </w:rPr>
        <w:tab/>
      </w:r>
      <w:r w:rsidR="00B45137">
        <w:rPr>
          <w:rFonts w:ascii="Arial" w:hAnsi="Arial" w:cs="Arial"/>
          <w:sz w:val="28"/>
          <w:szCs w:val="28"/>
        </w:rPr>
        <w:tab/>
      </w:r>
      <w:r w:rsidR="00B45137">
        <w:rPr>
          <w:rFonts w:ascii="Arial" w:hAnsi="Arial" w:cs="Arial"/>
          <w:sz w:val="28"/>
          <w:szCs w:val="28"/>
        </w:rPr>
        <w:tab/>
      </w:r>
    </w:p>
    <w:p w14:paraId="010EA607" w14:textId="77777777" w:rsidR="00AA2DD1" w:rsidRDefault="00A81ADD" w:rsidP="00CD79A3">
      <w:pPr>
        <w:tabs>
          <w:tab w:val="left" w:pos="3969"/>
        </w:tabs>
        <w:rPr>
          <w:rFonts w:ascii="Arial" w:hAnsi="Arial" w:cs="Arial"/>
          <w:sz w:val="28"/>
          <w:szCs w:val="28"/>
        </w:rPr>
      </w:pPr>
      <w:r>
        <w:rPr>
          <w:rFonts w:ascii="Arial" w:hAnsi="Arial" w:cs="Arial"/>
          <w:sz w:val="28"/>
          <w:szCs w:val="28"/>
        </w:rPr>
        <w:t>If lease, w</w:t>
      </w:r>
      <w:r w:rsidR="00AA2DD1">
        <w:rPr>
          <w:rFonts w:ascii="Arial" w:hAnsi="Arial" w:cs="Arial"/>
          <w:sz w:val="28"/>
          <w:szCs w:val="28"/>
        </w:rPr>
        <w:t>hat type of lease?</w:t>
      </w:r>
    </w:p>
    <w:tbl>
      <w:tblPr>
        <w:tblStyle w:val="TableGrid"/>
        <w:tblW w:w="9356" w:type="dxa"/>
        <w:tblInd w:w="-5" w:type="dxa"/>
        <w:tblLook w:val="04A0" w:firstRow="1" w:lastRow="0" w:firstColumn="1" w:lastColumn="0" w:noHBand="0" w:noVBand="1"/>
      </w:tblPr>
      <w:tblGrid>
        <w:gridCol w:w="9356"/>
      </w:tblGrid>
      <w:tr w:rsidR="00400AFC" w14:paraId="7AE50D1B" w14:textId="77777777" w:rsidTr="00CD79A3">
        <w:trPr>
          <w:trHeight w:val="796"/>
        </w:trPr>
        <w:tc>
          <w:tcPr>
            <w:tcW w:w="9356" w:type="dxa"/>
          </w:tcPr>
          <w:sdt>
            <w:sdtPr>
              <w:alias w:val="Type of lease"/>
              <w:tag w:val="Type of lease"/>
              <w:id w:val="-104045785"/>
              <w:placeholder>
                <w:docPart w:val="94B4A96058DA46A1B26970A085F4E886"/>
              </w:placeholder>
              <w:showingPlcHdr/>
              <w15:color w:val="00FFFF"/>
              <w:text/>
            </w:sdtPr>
            <w:sdtContent>
              <w:p w14:paraId="2A041D4E" w14:textId="77777777" w:rsidR="00400AFC" w:rsidRDefault="00A67A7E" w:rsidP="00CD79A3">
                <w:pPr>
                  <w:pStyle w:val="NoSpacing"/>
                  <w:tabs>
                    <w:tab w:val="left" w:pos="3969"/>
                  </w:tabs>
                </w:pPr>
                <w:r w:rsidRPr="00E43BF4">
                  <w:rPr>
                    <w:rStyle w:val="PlaceholderText"/>
                  </w:rPr>
                  <w:t>Click or tap here to enter text.</w:t>
                </w:r>
              </w:p>
            </w:sdtContent>
          </w:sdt>
        </w:tc>
      </w:tr>
    </w:tbl>
    <w:p w14:paraId="3FDD8F53" w14:textId="322F1F7D" w:rsidR="00AA2DD1" w:rsidRDefault="00AA2DD1" w:rsidP="5135A6BF">
      <w:pPr>
        <w:tabs>
          <w:tab w:val="left" w:pos="3969"/>
        </w:tabs>
        <w:rPr>
          <w:rFonts w:ascii="Arial" w:hAnsi="Arial" w:cs="Arial"/>
          <w:sz w:val="28"/>
          <w:szCs w:val="28"/>
        </w:rPr>
      </w:pPr>
      <w:r>
        <w:br/>
      </w:r>
      <w:r w:rsidRPr="5135A6BF">
        <w:rPr>
          <w:rFonts w:ascii="Arial" w:hAnsi="Arial" w:cs="Arial"/>
          <w:sz w:val="28"/>
          <w:szCs w:val="28"/>
        </w:rPr>
        <w:t>Length of lease:</w:t>
      </w:r>
    </w:p>
    <w:tbl>
      <w:tblPr>
        <w:tblStyle w:val="TableGrid"/>
        <w:tblW w:w="9356" w:type="dxa"/>
        <w:tblInd w:w="-5" w:type="dxa"/>
        <w:tblLook w:val="04A0" w:firstRow="1" w:lastRow="0" w:firstColumn="1" w:lastColumn="0" w:noHBand="0" w:noVBand="1"/>
      </w:tblPr>
      <w:tblGrid>
        <w:gridCol w:w="9356"/>
      </w:tblGrid>
      <w:tr w:rsidR="00400AFC" w14:paraId="1AF7A283" w14:textId="77777777" w:rsidTr="00CD79A3">
        <w:trPr>
          <w:trHeight w:val="796"/>
        </w:trPr>
        <w:tc>
          <w:tcPr>
            <w:tcW w:w="9356" w:type="dxa"/>
          </w:tcPr>
          <w:bookmarkStart w:id="1" w:name="_Hlk199423182" w:displacedByCustomXml="next"/>
          <w:sdt>
            <w:sdtPr>
              <w:alias w:val="Length of lease"/>
              <w:tag w:val="Length of lease"/>
              <w:id w:val="-2138165375"/>
              <w:placeholder>
                <w:docPart w:val="5D2BD011C83E47B69BA998576E474278"/>
              </w:placeholder>
              <w:showingPlcHdr/>
              <w15:color w:val="00FFFF"/>
              <w:text/>
            </w:sdtPr>
            <w:sdtContent>
              <w:p w14:paraId="31D03114" w14:textId="77777777" w:rsidR="00400AFC" w:rsidRDefault="00400AFC" w:rsidP="00CD79A3">
                <w:pPr>
                  <w:pStyle w:val="NoSpacing"/>
                  <w:tabs>
                    <w:tab w:val="left" w:pos="3969"/>
                  </w:tabs>
                </w:pPr>
                <w:r w:rsidRPr="00E43BF4">
                  <w:rPr>
                    <w:rStyle w:val="PlaceholderText"/>
                  </w:rPr>
                  <w:t>Click or tap here to enter text.</w:t>
                </w:r>
              </w:p>
            </w:sdtContent>
          </w:sdt>
        </w:tc>
      </w:tr>
      <w:bookmarkEnd w:id="1"/>
    </w:tbl>
    <w:p w14:paraId="292231B1" w14:textId="77777777" w:rsidR="00DD04AA" w:rsidRDefault="00DD04AA" w:rsidP="00CD79A3">
      <w:pPr>
        <w:tabs>
          <w:tab w:val="left" w:pos="3969"/>
        </w:tabs>
        <w:ind w:firstLine="284"/>
        <w:rPr>
          <w:rFonts w:ascii="Arial" w:hAnsi="Arial" w:cs="Arial"/>
          <w:sz w:val="28"/>
          <w:szCs w:val="28"/>
        </w:rPr>
      </w:pPr>
    </w:p>
    <w:p w14:paraId="1FD90C53" w14:textId="0E370A15" w:rsidR="00DD04AA" w:rsidRPr="00B463DA" w:rsidRDefault="00DD04AA" w:rsidP="00DD04AA">
      <w:pPr>
        <w:tabs>
          <w:tab w:val="left" w:pos="3969"/>
        </w:tabs>
        <w:rPr>
          <w:rFonts w:ascii="Arial" w:hAnsi="Arial" w:cs="Arial"/>
          <w:sz w:val="28"/>
          <w:szCs w:val="28"/>
        </w:rPr>
      </w:pPr>
      <w:r w:rsidRPr="5135A6BF">
        <w:rPr>
          <w:rFonts w:ascii="Arial" w:hAnsi="Arial" w:cs="Arial"/>
          <w:sz w:val="28"/>
          <w:szCs w:val="28"/>
        </w:rPr>
        <w:t>Do you have permission to manage the regulated activity at the location address? Please detail who has granted permission and when.</w:t>
      </w:r>
    </w:p>
    <w:tbl>
      <w:tblPr>
        <w:tblStyle w:val="TableGrid"/>
        <w:tblW w:w="9356" w:type="dxa"/>
        <w:tblInd w:w="-5" w:type="dxa"/>
        <w:tblLook w:val="04A0" w:firstRow="1" w:lastRow="0" w:firstColumn="1" w:lastColumn="0" w:noHBand="0" w:noVBand="1"/>
      </w:tblPr>
      <w:tblGrid>
        <w:gridCol w:w="9356"/>
      </w:tblGrid>
      <w:tr w:rsidR="00DD04AA" w14:paraId="630F6607" w14:textId="77777777" w:rsidTr="5135A6BF">
        <w:trPr>
          <w:trHeight w:val="796"/>
        </w:trPr>
        <w:tc>
          <w:tcPr>
            <w:tcW w:w="9356" w:type="dxa"/>
          </w:tcPr>
          <w:sdt>
            <w:sdtPr>
              <w:rPr>
                <w:highlight w:val="yellow"/>
              </w:rPr>
              <w:alias w:val="Length of lease"/>
              <w:tag w:val="Length of lease"/>
              <w:id w:val="1142462680"/>
              <w:placeholder>
                <w:docPart w:val="26A80EAF315F4632AF374C51E767F787"/>
              </w:placeholder>
              <w:showingPlcHdr/>
              <w15:color w:val="00FFFF"/>
              <w:text/>
            </w:sdtPr>
            <w:sdtContent>
              <w:p w14:paraId="64BA8865" w14:textId="77777777" w:rsidR="00DD04AA" w:rsidRDefault="00DD04AA">
                <w:pPr>
                  <w:pStyle w:val="NoSpacing"/>
                  <w:tabs>
                    <w:tab w:val="left" w:pos="3969"/>
                  </w:tabs>
                </w:pPr>
                <w:r w:rsidRPr="5135A6BF">
                  <w:rPr>
                    <w:rStyle w:val="PlaceholderText"/>
                  </w:rPr>
                  <w:t>Click or tap here to enter text.</w:t>
                </w:r>
              </w:p>
            </w:sdtContent>
          </w:sdt>
        </w:tc>
      </w:tr>
    </w:tbl>
    <w:p w14:paraId="60CA047D" w14:textId="164F50B2" w:rsidR="00A843D1" w:rsidRPr="00184BB8" w:rsidRDefault="00A843D1" w:rsidP="00F917D8">
      <w:pPr>
        <w:pStyle w:val="Heading1"/>
        <w:tabs>
          <w:tab w:val="left" w:pos="567"/>
          <w:tab w:val="left" w:pos="3969"/>
        </w:tabs>
        <w:rPr>
          <w:sz w:val="36"/>
          <w:szCs w:val="36"/>
        </w:rPr>
      </w:pPr>
      <w:r>
        <w:lastRenderedPageBreak/>
        <w:br/>
      </w:r>
      <w:r w:rsidRPr="5135A6BF">
        <w:rPr>
          <w:sz w:val="36"/>
          <w:szCs w:val="36"/>
        </w:rPr>
        <w:t>Section 2. The services you will provide</w:t>
      </w:r>
    </w:p>
    <w:p w14:paraId="4A12B650" w14:textId="48E2762B" w:rsidR="00A843D1" w:rsidRPr="00E06448" w:rsidRDefault="00A843D1" w:rsidP="5135A6BF">
      <w:pPr>
        <w:tabs>
          <w:tab w:val="left" w:pos="567"/>
          <w:tab w:val="left" w:pos="3969"/>
        </w:tabs>
        <w:rPr>
          <w:rFonts w:ascii="Arial" w:hAnsi="Arial" w:cs="Arial"/>
          <w:sz w:val="28"/>
          <w:szCs w:val="28"/>
          <w:bdr w:val="single" w:sz="4" w:space="0" w:color="auto"/>
        </w:rPr>
      </w:pPr>
      <w:r w:rsidRPr="5135A6BF">
        <w:rPr>
          <w:rFonts w:ascii="Arial" w:hAnsi="Arial" w:cs="Arial"/>
          <w:sz w:val="28"/>
          <w:szCs w:val="28"/>
        </w:rPr>
        <w:t>Please give details of the tasks your staff team will provide under the regulated activity of personal care</w:t>
      </w:r>
    </w:p>
    <w:tbl>
      <w:tblPr>
        <w:tblStyle w:val="TableGrid"/>
        <w:tblW w:w="9351" w:type="dxa"/>
        <w:tblLook w:val="04A0" w:firstRow="1" w:lastRow="0" w:firstColumn="1" w:lastColumn="0" w:noHBand="0" w:noVBand="1"/>
      </w:tblPr>
      <w:tblGrid>
        <w:gridCol w:w="9351"/>
      </w:tblGrid>
      <w:tr w:rsidR="003810A5" w14:paraId="64DD210A" w14:textId="77777777" w:rsidTr="00E71A00">
        <w:trPr>
          <w:trHeight w:val="1498"/>
        </w:trPr>
        <w:tc>
          <w:tcPr>
            <w:tcW w:w="9351" w:type="dxa"/>
          </w:tcPr>
          <w:sdt>
            <w:sdtPr>
              <w:alias w:val="Tasks your team will provide"/>
              <w:tag w:val="Tasks your team will provide"/>
              <w:id w:val="1355461421"/>
              <w:placeholder>
                <w:docPart w:val="07C7B249FB6C40A5B639474BEB4BA721"/>
              </w:placeholder>
              <w:showingPlcHdr/>
              <w15:color w:val="00FFFF"/>
              <w:text/>
            </w:sdtPr>
            <w:sdtContent>
              <w:p w14:paraId="4AE8ED1C" w14:textId="77777777" w:rsidR="003810A5" w:rsidRDefault="003810A5">
                <w:pPr>
                  <w:pStyle w:val="NoSpacing"/>
                  <w:tabs>
                    <w:tab w:val="left" w:pos="567"/>
                    <w:tab w:val="left" w:pos="3969"/>
                  </w:tabs>
                </w:pPr>
                <w:r w:rsidRPr="00E43BF4">
                  <w:rPr>
                    <w:rStyle w:val="PlaceholderText"/>
                  </w:rPr>
                  <w:t>Click or tap here to enter text.</w:t>
                </w:r>
              </w:p>
            </w:sdtContent>
          </w:sdt>
        </w:tc>
      </w:tr>
    </w:tbl>
    <w:p w14:paraId="12495C9E" w14:textId="77777777" w:rsidR="00A843D1" w:rsidRDefault="00A843D1" w:rsidP="00F917D8">
      <w:pPr>
        <w:tabs>
          <w:tab w:val="left" w:pos="567"/>
          <w:tab w:val="left" w:pos="3969"/>
        </w:tabs>
        <w:rPr>
          <w:rFonts w:ascii="Arial" w:hAnsi="Arial" w:cs="Arial"/>
          <w:sz w:val="28"/>
          <w:szCs w:val="28"/>
        </w:rPr>
      </w:pPr>
    </w:p>
    <w:p w14:paraId="2372E707" w14:textId="77777777" w:rsidR="00A843D1" w:rsidRDefault="00A843D1" w:rsidP="00F917D8">
      <w:pPr>
        <w:tabs>
          <w:tab w:val="left" w:pos="567"/>
          <w:tab w:val="left" w:pos="3969"/>
        </w:tabs>
        <w:rPr>
          <w:rFonts w:ascii="Arial" w:hAnsi="Arial" w:cs="Arial"/>
          <w:sz w:val="28"/>
          <w:szCs w:val="28"/>
        </w:rPr>
      </w:pPr>
      <w:r>
        <w:rPr>
          <w:rFonts w:ascii="Arial" w:hAnsi="Arial" w:cs="Arial"/>
          <w:sz w:val="28"/>
          <w:szCs w:val="28"/>
        </w:rPr>
        <w:t>In which geographical area will you provide the regulated activity?</w:t>
      </w:r>
    </w:p>
    <w:tbl>
      <w:tblPr>
        <w:tblStyle w:val="TableGrid"/>
        <w:tblW w:w="9351" w:type="dxa"/>
        <w:tblLook w:val="04A0" w:firstRow="1" w:lastRow="0" w:firstColumn="1" w:lastColumn="0" w:noHBand="0" w:noVBand="1"/>
      </w:tblPr>
      <w:tblGrid>
        <w:gridCol w:w="9351"/>
      </w:tblGrid>
      <w:tr w:rsidR="00FD01F9" w14:paraId="7D572496" w14:textId="77777777" w:rsidTr="00E71A00">
        <w:trPr>
          <w:trHeight w:val="1498"/>
        </w:trPr>
        <w:tc>
          <w:tcPr>
            <w:tcW w:w="9351" w:type="dxa"/>
          </w:tcPr>
          <w:sdt>
            <w:sdtPr>
              <w:alias w:val="Geographical area"/>
              <w:tag w:val="Geographical area"/>
              <w:id w:val="-794985729"/>
              <w:placeholder>
                <w:docPart w:val="3FB90A99E55A42B29E211F92AF5AB0B7"/>
              </w:placeholder>
              <w:showingPlcHdr/>
              <w15:color w:val="00FFFF"/>
              <w:text/>
            </w:sdtPr>
            <w:sdtContent>
              <w:p w14:paraId="0A15B1EA"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132392BE" w14:textId="77777777" w:rsidR="00A843D1" w:rsidRDefault="00A843D1" w:rsidP="00F917D8">
      <w:pPr>
        <w:tabs>
          <w:tab w:val="left" w:pos="567"/>
          <w:tab w:val="left" w:pos="3969"/>
        </w:tabs>
        <w:rPr>
          <w:rFonts w:ascii="Arial" w:hAnsi="Arial" w:cs="Arial"/>
          <w:sz w:val="28"/>
          <w:szCs w:val="28"/>
        </w:rPr>
      </w:pPr>
    </w:p>
    <w:p w14:paraId="56C14D6D" w14:textId="7B73FA83" w:rsidR="00A843D1" w:rsidRDefault="00A843D1" w:rsidP="00F917D8">
      <w:pPr>
        <w:tabs>
          <w:tab w:val="left" w:pos="567"/>
          <w:tab w:val="left" w:pos="3969"/>
        </w:tabs>
        <w:rPr>
          <w:rFonts w:ascii="Arial" w:hAnsi="Arial" w:cs="Arial"/>
          <w:sz w:val="28"/>
          <w:szCs w:val="28"/>
        </w:rPr>
      </w:pPr>
      <w:r w:rsidRPr="5135A6BF">
        <w:rPr>
          <w:rFonts w:ascii="Arial" w:hAnsi="Arial" w:cs="Arial"/>
          <w:sz w:val="28"/>
          <w:szCs w:val="28"/>
        </w:rPr>
        <w:t>Tell us how you have decided which groups of people you will provide personal care to</w:t>
      </w:r>
      <w:r w:rsidR="00A5742E" w:rsidRPr="5135A6BF">
        <w:rPr>
          <w:rFonts w:ascii="Arial" w:hAnsi="Arial" w:cs="Arial"/>
          <w:sz w:val="28"/>
          <w:szCs w:val="28"/>
        </w:rPr>
        <w:t xml:space="preserve">. This means the service user </w:t>
      </w:r>
      <w:r w:rsidR="00DD04AA" w:rsidRPr="5135A6BF">
        <w:rPr>
          <w:rFonts w:ascii="Arial" w:hAnsi="Arial" w:cs="Arial"/>
          <w:sz w:val="28"/>
          <w:szCs w:val="28"/>
        </w:rPr>
        <w:t xml:space="preserve">bands </w:t>
      </w:r>
      <w:r w:rsidR="00A5742E" w:rsidRPr="5135A6BF">
        <w:rPr>
          <w:rFonts w:ascii="Arial" w:hAnsi="Arial" w:cs="Arial"/>
          <w:sz w:val="28"/>
          <w:szCs w:val="28"/>
        </w:rPr>
        <w:t>and age bands you have selected in you</w:t>
      </w:r>
      <w:r w:rsidR="00DD04AA" w:rsidRPr="5135A6BF">
        <w:rPr>
          <w:rFonts w:ascii="Arial" w:hAnsi="Arial" w:cs="Arial"/>
          <w:sz w:val="28"/>
          <w:szCs w:val="28"/>
        </w:rPr>
        <w:t>r</w:t>
      </w:r>
      <w:r w:rsidR="00A5742E" w:rsidRPr="5135A6BF">
        <w:rPr>
          <w:rFonts w:ascii="Arial" w:hAnsi="Arial" w:cs="Arial"/>
          <w:sz w:val="28"/>
          <w:szCs w:val="28"/>
        </w:rPr>
        <w:t xml:space="preserve"> application form</w:t>
      </w:r>
      <w:r w:rsidRPr="5135A6BF">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FD01F9" w14:paraId="126F69EB" w14:textId="77777777" w:rsidTr="00E71A00">
        <w:trPr>
          <w:trHeight w:val="1498"/>
        </w:trPr>
        <w:tc>
          <w:tcPr>
            <w:tcW w:w="9351" w:type="dxa"/>
          </w:tcPr>
          <w:sdt>
            <w:sdtPr>
              <w:alias w:val="How decided on groups of people to receive this service"/>
              <w:tag w:val="How decided on groups of people to receive this service"/>
              <w:id w:val="381297415"/>
              <w:placeholder>
                <w:docPart w:val="183F565F00274C7DA4EC9F081DD5B642"/>
              </w:placeholder>
              <w:showingPlcHdr/>
              <w15:color w:val="00FFFF"/>
              <w:text/>
            </w:sdtPr>
            <w:sdtContent>
              <w:p w14:paraId="50C43699"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573F2A25" w14:textId="77777777" w:rsidR="00A843D1" w:rsidRDefault="00A843D1" w:rsidP="00F917D8">
      <w:pPr>
        <w:tabs>
          <w:tab w:val="left" w:pos="567"/>
          <w:tab w:val="left" w:pos="3969"/>
        </w:tabs>
        <w:rPr>
          <w:rFonts w:ascii="Arial" w:hAnsi="Arial" w:cs="Arial"/>
          <w:sz w:val="28"/>
          <w:szCs w:val="28"/>
        </w:rPr>
      </w:pPr>
    </w:p>
    <w:p w14:paraId="2D40BC1D" w14:textId="404B76E5" w:rsidR="00A843D1" w:rsidRDefault="00A843D1" w:rsidP="00F917D8">
      <w:pPr>
        <w:tabs>
          <w:tab w:val="left" w:pos="567"/>
          <w:tab w:val="left" w:pos="3969"/>
        </w:tabs>
        <w:rPr>
          <w:rFonts w:ascii="Arial" w:hAnsi="Arial" w:cs="Arial"/>
          <w:sz w:val="28"/>
          <w:szCs w:val="28"/>
        </w:rPr>
      </w:pPr>
      <w:r w:rsidRPr="5135A6BF">
        <w:rPr>
          <w:rFonts w:ascii="Arial" w:hAnsi="Arial" w:cs="Arial"/>
          <w:sz w:val="28"/>
          <w:szCs w:val="28"/>
        </w:rPr>
        <w:t xml:space="preserve">Tell us how you have identified a need for this type of service in the </w:t>
      </w:r>
      <w:r w:rsidRPr="5135A6BF">
        <w:rPr>
          <w:rFonts w:ascii="Arial" w:hAnsi="Arial" w:cs="Arial"/>
          <w:b/>
          <w:bCs/>
          <w:sz w:val="28"/>
          <w:szCs w:val="28"/>
        </w:rPr>
        <w:t>geographical area</w:t>
      </w:r>
      <w:r w:rsidRPr="5135A6BF">
        <w:rPr>
          <w:rFonts w:ascii="Arial" w:hAnsi="Arial" w:cs="Arial"/>
          <w:sz w:val="28"/>
          <w:szCs w:val="28"/>
        </w:rPr>
        <w:t xml:space="preserve"> you have identified above</w:t>
      </w:r>
      <w:r w:rsidR="00A5742E" w:rsidRPr="5135A6BF">
        <w:rPr>
          <w:rFonts w:ascii="Arial" w:hAnsi="Arial" w:cs="Arial"/>
          <w:sz w:val="28"/>
          <w:szCs w:val="28"/>
        </w:rPr>
        <w:t xml:space="preserve">. This must be specific to your area, not </w:t>
      </w:r>
      <w:r w:rsidR="00DD04AA" w:rsidRPr="5135A6BF">
        <w:rPr>
          <w:rFonts w:ascii="Arial" w:hAnsi="Arial" w:cs="Arial"/>
          <w:sz w:val="28"/>
          <w:szCs w:val="28"/>
        </w:rPr>
        <w:t xml:space="preserve">reliant upon </w:t>
      </w:r>
      <w:r w:rsidR="00A5742E" w:rsidRPr="5135A6BF">
        <w:rPr>
          <w:rFonts w:ascii="Arial" w:hAnsi="Arial" w:cs="Arial"/>
          <w:sz w:val="28"/>
          <w:szCs w:val="28"/>
        </w:rPr>
        <w:t>generic national needs</w:t>
      </w:r>
      <w:r w:rsidRPr="5135A6BF">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FD01F9" w14:paraId="10470A03" w14:textId="77777777" w:rsidTr="00E71A00">
        <w:trPr>
          <w:trHeight w:val="1498"/>
        </w:trPr>
        <w:tc>
          <w:tcPr>
            <w:tcW w:w="9351" w:type="dxa"/>
          </w:tcPr>
          <w:sdt>
            <w:sdtPr>
              <w:alias w:val="Need for service in geographical area"/>
              <w:tag w:val="Need for service in geographical area"/>
              <w:id w:val="2127492747"/>
              <w:placeholder>
                <w:docPart w:val="7B09E97506684F709839A75B127CF296"/>
              </w:placeholder>
              <w:showingPlcHdr/>
              <w15:color w:val="00FFFF"/>
              <w:text/>
            </w:sdtPr>
            <w:sdtContent>
              <w:p w14:paraId="277D62E1"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40844D74" w14:textId="44B3FE0A" w:rsidR="00B463DA" w:rsidRDefault="00B463DA" w:rsidP="5135A6BF">
      <w:pPr>
        <w:tabs>
          <w:tab w:val="left" w:pos="567"/>
          <w:tab w:val="left" w:pos="3969"/>
        </w:tabs>
        <w:rPr>
          <w:rFonts w:ascii="Arial" w:hAnsi="Arial" w:cs="Arial"/>
          <w:sz w:val="28"/>
          <w:szCs w:val="28"/>
        </w:rPr>
      </w:pPr>
      <w:bookmarkStart w:id="2" w:name="_Hlk199422387"/>
    </w:p>
    <w:p w14:paraId="1514B910" w14:textId="0C374CA7" w:rsidR="00A843D1" w:rsidRDefault="00D1666D" w:rsidP="00F917D8">
      <w:pPr>
        <w:tabs>
          <w:tab w:val="left" w:pos="567"/>
          <w:tab w:val="left" w:pos="3969"/>
        </w:tabs>
        <w:rPr>
          <w:rFonts w:ascii="Arial" w:hAnsi="Arial" w:cs="Arial"/>
          <w:sz w:val="28"/>
          <w:szCs w:val="28"/>
        </w:rPr>
      </w:pPr>
      <w:r>
        <w:rPr>
          <w:rFonts w:ascii="Arial" w:hAnsi="Arial" w:cs="Arial"/>
          <w:sz w:val="28"/>
          <w:szCs w:val="28"/>
        </w:rPr>
        <w:t>W</w:t>
      </w:r>
      <w:r w:rsidR="00A843D1">
        <w:rPr>
          <w:rFonts w:ascii="Arial" w:hAnsi="Arial" w:cs="Arial"/>
          <w:sz w:val="28"/>
          <w:szCs w:val="28"/>
        </w:rPr>
        <w:t>ill you be providing a service to people who are</w:t>
      </w:r>
      <w:r w:rsidR="008E4F9D">
        <w:rPr>
          <w:rFonts w:ascii="Arial" w:hAnsi="Arial" w:cs="Arial"/>
          <w:sz w:val="28"/>
          <w:szCs w:val="28"/>
        </w:rPr>
        <w:t>:</w:t>
      </w:r>
    </w:p>
    <w:p w14:paraId="570C5AA6" w14:textId="1183BB11" w:rsidR="00A843D1" w:rsidRDefault="008337F7" w:rsidP="00F917D8">
      <w:pPr>
        <w:pStyle w:val="ListParagraph"/>
        <w:numPr>
          <w:ilvl w:val="0"/>
          <w:numId w:val="1"/>
        </w:numPr>
        <w:tabs>
          <w:tab w:val="left" w:pos="567"/>
          <w:tab w:val="left" w:pos="3969"/>
        </w:tabs>
        <w:ind w:left="567" w:hanging="567"/>
        <w:rPr>
          <w:rFonts w:ascii="Arial" w:hAnsi="Arial" w:cs="Arial"/>
          <w:sz w:val="28"/>
          <w:szCs w:val="28"/>
        </w:rPr>
      </w:pPr>
      <w:r w:rsidRPr="5135A6BF">
        <w:rPr>
          <w:rFonts w:ascii="Arial" w:hAnsi="Arial" w:cs="Arial"/>
          <w:sz w:val="28"/>
          <w:szCs w:val="28"/>
        </w:rPr>
        <w:t xml:space="preserve">Only </w:t>
      </w:r>
      <w:r w:rsidR="00A843D1" w:rsidRPr="5135A6BF">
        <w:rPr>
          <w:rFonts w:ascii="Arial" w:hAnsi="Arial" w:cs="Arial"/>
          <w:sz w:val="28"/>
          <w:szCs w:val="28"/>
        </w:rPr>
        <w:t>Local authority</w:t>
      </w:r>
      <w:r w:rsidR="00D435E0" w:rsidRPr="5135A6BF">
        <w:rPr>
          <w:rFonts w:ascii="Arial" w:hAnsi="Arial" w:cs="Arial"/>
          <w:sz w:val="28"/>
          <w:szCs w:val="28"/>
        </w:rPr>
        <w:t xml:space="preserve"> </w:t>
      </w:r>
      <w:r w:rsidR="006A2FC1" w:rsidRPr="5135A6BF">
        <w:rPr>
          <w:rFonts w:ascii="Arial" w:hAnsi="Arial" w:cs="Arial"/>
          <w:sz w:val="28"/>
          <w:szCs w:val="28"/>
        </w:rPr>
        <w:t>funded</w:t>
      </w:r>
      <w:r>
        <w:tab/>
      </w:r>
      <w:sdt>
        <w:sdtPr>
          <w:rPr>
            <w:rFonts w:ascii="Arial" w:hAnsi="Arial" w:cs="Arial"/>
            <w:sz w:val="28"/>
            <w:szCs w:val="28"/>
          </w:rPr>
          <w:alias w:val="Yes, local authority funded"/>
          <w:tag w:val="Yes, local authority funded"/>
          <w:id w:val="-1652816324"/>
          <w14:checkbox>
            <w14:checked w14:val="0"/>
            <w14:checkedState w14:val="2612" w14:font="MS Gothic"/>
            <w14:uncheckedState w14:val="2610" w14:font="MS Gothic"/>
          </w14:checkbox>
        </w:sdtPr>
        <w:sdtContent>
          <w:r w:rsidR="00A31F97" w:rsidRPr="5135A6BF">
            <w:rPr>
              <w:rFonts w:ascii="MS Gothic" w:eastAsia="MS Gothic" w:hAnsi="MS Gothic" w:cs="Arial"/>
              <w:sz w:val="28"/>
              <w:szCs w:val="28"/>
            </w:rPr>
            <w:t>☐</w:t>
          </w:r>
        </w:sdtContent>
      </w:sdt>
    </w:p>
    <w:p w14:paraId="0FFE8938" w14:textId="4A652882" w:rsidR="00A843D1" w:rsidRDefault="008337F7" w:rsidP="00F917D8">
      <w:pPr>
        <w:pStyle w:val="ListParagraph"/>
        <w:numPr>
          <w:ilvl w:val="0"/>
          <w:numId w:val="1"/>
        </w:numPr>
        <w:tabs>
          <w:tab w:val="left" w:pos="567"/>
          <w:tab w:val="left" w:pos="3969"/>
        </w:tabs>
        <w:ind w:left="567" w:hanging="567"/>
        <w:rPr>
          <w:rFonts w:ascii="Arial" w:hAnsi="Arial" w:cs="Arial"/>
          <w:sz w:val="28"/>
          <w:szCs w:val="28"/>
        </w:rPr>
      </w:pPr>
      <w:r w:rsidRPr="5135A6BF">
        <w:rPr>
          <w:rFonts w:ascii="Arial" w:hAnsi="Arial" w:cs="Arial"/>
          <w:sz w:val="28"/>
          <w:szCs w:val="28"/>
        </w:rPr>
        <w:lastRenderedPageBreak/>
        <w:t xml:space="preserve">Only </w:t>
      </w:r>
      <w:r w:rsidR="00A843D1" w:rsidRPr="5135A6BF">
        <w:rPr>
          <w:rFonts w:ascii="Arial" w:hAnsi="Arial" w:cs="Arial"/>
          <w:sz w:val="28"/>
          <w:szCs w:val="28"/>
        </w:rPr>
        <w:t>Privately funded</w:t>
      </w:r>
      <w:r w:rsidR="00D435E0" w:rsidRPr="5135A6BF">
        <w:rPr>
          <w:rFonts w:ascii="Arial" w:hAnsi="Arial" w:cs="Arial"/>
          <w:sz w:val="28"/>
          <w:szCs w:val="28"/>
        </w:rPr>
        <w:t xml:space="preserve"> </w:t>
      </w:r>
      <w:r>
        <w:tab/>
      </w:r>
      <w:sdt>
        <w:sdtPr>
          <w:rPr>
            <w:rFonts w:ascii="Arial" w:hAnsi="Arial" w:cs="Arial"/>
            <w:sz w:val="28"/>
            <w:szCs w:val="28"/>
          </w:rPr>
          <w:alias w:val="Yes, privately funded"/>
          <w:tag w:val="Yes, privately funded"/>
          <w:id w:val="1493291720"/>
          <w14:checkbox>
            <w14:checked w14:val="0"/>
            <w14:checkedState w14:val="2612" w14:font="MS Gothic"/>
            <w14:uncheckedState w14:val="2610" w14:font="MS Gothic"/>
          </w14:checkbox>
        </w:sdtPr>
        <w:sdtContent>
          <w:r w:rsidR="00A31F97" w:rsidRPr="5135A6BF">
            <w:rPr>
              <w:rFonts w:ascii="MS Gothic" w:eastAsia="MS Gothic" w:hAnsi="MS Gothic" w:cs="Arial"/>
              <w:sz w:val="28"/>
              <w:szCs w:val="28"/>
            </w:rPr>
            <w:t>☐</w:t>
          </w:r>
        </w:sdtContent>
      </w:sdt>
      <w:r>
        <w:tab/>
      </w:r>
    </w:p>
    <w:p w14:paraId="32E2E6F0" w14:textId="196ED28A" w:rsidR="00D435E0" w:rsidRDefault="00D435E0" w:rsidP="00F917D8">
      <w:pPr>
        <w:pStyle w:val="ListParagraph"/>
        <w:numPr>
          <w:ilvl w:val="0"/>
          <w:numId w:val="1"/>
        </w:numPr>
        <w:tabs>
          <w:tab w:val="left" w:pos="567"/>
          <w:tab w:val="left" w:pos="3969"/>
        </w:tabs>
        <w:ind w:left="567" w:hanging="567"/>
        <w:rPr>
          <w:rFonts w:ascii="Arial" w:hAnsi="Arial" w:cs="Arial"/>
          <w:sz w:val="28"/>
          <w:szCs w:val="28"/>
        </w:rPr>
      </w:pPr>
      <w:r w:rsidRPr="5135A6BF">
        <w:rPr>
          <w:rFonts w:ascii="Arial" w:hAnsi="Arial" w:cs="Arial"/>
          <w:sz w:val="28"/>
          <w:szCs w:val="28"/>
        </w:rPr>
        <w:t>Both</w:t>
      </w:r>
      <w:r w:rsidR="008337F7" w:rsidRPr="5135A6BF">
        <w:rPr>
          <w:rFonts w:ascii="Arial" w:hAnsi="Arial" w:cs="Arial"/>
          <w:sz w:val="28"/>
          <w:szCs w:val="28"/>
        </w:rPr>
        <w:t xml:space="preserve"> Local authority and privately funded</w:t>
      </w:r>
      <w:r>
        <w:tab/>
      </w:r>
      <w:sdt>
        <w:sdtPr>
          <w:rPr>
            <w:rFonts w:ascii="Arial" w:hAnsi="Arial" w:cs="Arial"/>
            <w:sz w:val="28"/>
            <w:szCs w:val="28"/>
          </w:rPr>
          <w:alias w:val="Both local authority and privately funded"/>
          <w:tag w:val="Both local authority and privately funded"/>
          <w:id w:val="743684905"/>
          <w14:checkbox>
            <w14:checked w14:val="0"/>
            <w14:checkedState w14:val="2612" w14:font="MS Gothic"/>
            <w14:uncheckedState w14:val="2610" w14:font="MS Gothic"/>
          </w14:checkbox>
        </w:sdtPr>
        <w:sdtContent>
          <w:r w:rsidR="00A31F97" w:rsidRPr="5135A6BF">
            <w:rPr>
              <w:rFonts w:ascii="MS Gothic" w:eastAsia="MS Gothic" w:hAnsi="MS Gothic" w:cs="Arial"/>
              <w:sz w:val="28"/>
              <w:szCs w:val="28"/>
            </w:rPr>
            <w:t>☐</w:t>
          </w:r>
        </w:sdtContent>
      </w:sdt>
    </w:p>
    <w:p w14:paraId="45C24480" w14:textId="2164BCD4" w:rsidR="00D435E0" w:rsidRPr="00D435E0" w:rsidRDefault="0021243A" w:rsidP="00F917D8">
      <w:pPr>
        <w:tabs>
          <w:tab w:val="left" w:pos="567"/>
          <w:tab w:val="left" w:pos="3969"/>
        </w:tabs>
        <w:rPr>
          <w:rFonts w:ascii="Arial" w:hAnsi="Arial" w:cs="Arial"/>
          <w:sz w:val="28"/>
          <w:szCs w:val="28"/>
        </w:rPr>
      </w:pPr>
      <w:bookmarkStart w:id="3" w:name="_Hlk199423609"/>
      <w:bookmarkEnd w:id="2"/>
      <w:r w:rsidRPr="5135A6BF">
        <w:rPr>
          <w:rFonts w:ascii="Arial" w:hAnsi="Arial" w:cs="Arial"/>
          <w:sz w:val="28"/>
          <w:szCs w:val="28"/>
        </w:rPr>
        <w:t>If the service is funded by the local authority, please describe any contact you’ve had with them regarding the need for this service. You must complete this section if you intend to provide care to any local authority-funded service users.</w:t>
      </w:r>
      <w:bookmarkEnd w:id="3"/>
    </w:p>
    <w:tbl>
      <w:tblPr>
        <w:tblStyle w:val="TableGrid"/>
        <w:tblW w:w="9351" w:type="dxa"/>
        <w:tblLook w:val="04A0" w:firstRow="1" w:lastRow="0" w:firstColumn="1" w:lastColumn="0" w:noHBand="0" w:noVBand="1"/>
      </w:tblPr>
      <w:tblGrid>
        <w:gridCol w:w="9351"/>
      </w:tblGrid>
      <w:tr w:rsidR="00FD01F9" w14:paraId="2773E714" w14:textId="77777777" w:rsidTr="00E71A00">
        <w:trPr>
          <w:trHeight w:val="1498"/>
        </w:trPr>
        <w:tc>
          <w:tcPr>
            <w:tcW w:w="9351" w:type="dxa"/>
          </w:tcPr>
          <w:sdt>
            <w:sdtPr>
              <w:alias w:val="Contact with local authority"/>
              <w:tag w:val="Contact with local authority"/>
              <w:id w:val="-1647109868"/>
              <w:placeholder>
                <w:docPart w:val="B8CF9C5647EC40FBBB460D890D142672"/>
              </w:placeholder>
              <w:showingPlcHdr/>
              <w15:color w:val="00FFFF"/>
              <w:text/>
            </w:sdtPr>
            <w:sdtContent>
              <w:p w14:paraId="48CACEFF"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2474A6F6" w14:textId="77777777" w:rsidR="00D435E0" w:rsidRDefault="00D435E0" w:rsidP="00F917D8">
      <w:pPr>
        <w:tabs>
          <w:tab w:val="left" w:pos="567"/>
          <w:tab w:val="left" w:pos="3969"/>
        </w:tabs>
        <w:rPr>
          <w:rFonts w:ascii="Arial" w:hAnsi="Arial" w:cs="Arial"/>
          <w:sz w:val="28"/>
          <w:szCs w:val="28"/>
        </w:rPr>
      </w:pPr>
    </w:p>
    <w:p w14:paraId="2A35E3CA" w14:textId="58269A49" w:rsidR="00D435E0" w:rsidRDefault="00D435E0" w:rsidP="00F917D8">
      <w:pPr>
        <w:tabs>
          <w:tab w:val="left" w:pos="567"/>
          <w:tab w:val="left" w:pos="3969"/>
        </w:tabs>
        <w:rPr>
          <w:rFonts w:ascii="Arial" w:hAnsi="Arial" w:cs="Arial"/>
          <w:sz w:val="28"/>
          <w:szCs w:val="28"/>
        </w:rPr>
      </w:pPr>
      <w:bookmarkStart w:id="4" w:name="_Hlk199423634"/>
      <w:r w:rsidRPr="5135A6BF">
        <w:rPr>
          <w:rFonts w:ascii="Arial" w:hAnsi="Arial" w:cs="Arial"/>
          <w:sz w:val="28"/>
          <w:szCs w:val="28"/>
        </w:rPr>
        <w:t xml:space="preserve">What evidence </w:t>
      </w:r>
      <w:r w:rsidR="00336DB9" w:rsidRPr="5135A6BF">
        <w:rPr>
          <w:rFonts w:ascii="Arial" w:hAnsi="Arial" w:cs="Arial"/>
          <w:sz w:val="28"/>
          <w:szCs w:val="28"/>
        </w:rPr>
        <w:t>do you have of this?</w:t>
      </w:r>
      <w:r w:rsidR="00A5742E" w:rsidRPr="5135A6BF">
        <w:rPr>
          <w:rFonts w:ascii="Arial" w:hAnsi="Arial" w:cs="Arial"/>
          <w:sz w:val="28"/>
          <w:szCs w:val="28"/>
        </w:rPr>
        <w:t xml:space="preserve"> </w:t>
      </w:r>
    </w:p>
    <w:tbl>
      <w:tblPr>
        <w:tblStyle w:val="TableGrid"/>
        <w:tblW w:w="9351" w:type="dxa"/>
        <w:tblLook w:val="04A0" w:firstRow="1" w:lastRow="0" w:firstColumn="1" w:lastColumn="0" w:noHBand="0" w:noVBand="1"/>
      </w:tblPr>
      <w:tblGrid>
        <w:gridCol w:w="9351"/>
      </w:tblGrid>
      <w:tr w:rsidR="00FD01F9" w14:paraId="28F54941" w14:textId="77777777" w:rsidTr="00E71A00">
        <w:trPr>
          <w:trHeight w:val="1498"/>
        </w:trPr>
        <w:tc>
          <w:tcPr>
            <w:tcW w:w="9351" w:type="dxa"/>
          </w:tcPr>
          <w:bookmarkEnd w:id="4" w:displacedByCustomXml="next"/>
          <w:sdt>
            <w:sdtPr>
              <w:alias w:val="Evidence of contact with local authority"/>
              <w:tag w:val="Evidence of contact with local authority"/>
              <w:id w:val="-320966152"/>
              <w:placeholder>
                <w:docPart w:val="9BE073E98FA046AFB7D2FB8B1A8DB999"/>
              </w:placeholder>
              <w:showingPlcHdr/>
              <w15:color w:val="00FFFF"/>
              <w:text/>
            </w:sdtPr>
            <w:sdtContent>
              <w:p w14:paraId="70708D9A"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65080346" w14:textId="77777777" w:rsidR="00E06448" w:rsidRDefault="00E06448" w:rsidP="00F917D8">
      <w:pPr>
        <w:tabs>
          <w:tab w:val="left" w:pos="567"/>
          <w:tab w:val="left" w:pos="3969"/>
        </w:tabs>
        <w:rPr>
          <w:rFonts w:ascii="Arial" w:hAnsi="Arial" w:cs="Arial"/>
          <w:sz w:val="28"/>
          <w:szCs w:val="28"/>
        </w:rPr>
      </w:pPr>
    </w:p>
    <w:p w14:paraId="7F728B43" w14:textId="77777777" w:rsidR="00D435E0" w:rsidRDefault="00D435E0" w:rsidP="00F917D8">
      <w:pPr>
        <w:tabs>
          <w:tab w:val="left" w:pos="567"/>
          <w:tab w:val="left" w:pos="3969"/>
        </w:tabs>
        <w:rPr>
          <w:rFonts w:ascii="Arial" w:hAnsi="Arial" w:cs="Arial"/>
          <w:sz w:val="28"/>
          <w:szCs w:val="28"/>
        </w:rPr>
      </w:pPr>
      <w:r w:rsidRPr="00D435E0">
        <w:rPr>
          <w:rFonts w:ascii="Arial" w:hAnsi="Arial" w:cs="Arial"/>
          <w:sz w:val="28"/>
          <w:szCs w:val="28"/>
        </w:rPr>
        <w:t xml:space="preserve">Have you recruited any staff at this point? </w:t>
      </w:r>
    </w:p>
    <w:p w14:paraId="68558CB0" w14:textId="77777777" w:rsidR="00CF6D54" w:rsidRDefault="00407DA8" w:rsidP="00407DA8">
      <w:pPr>
        <w:tabs>
          <w:tab w:val="left" w:pos="567"/>
          <w:tab w:val="left" w:pos="1418"/>
          <w:tab w:val="left" w:pos="3969"/>
        </w:tabs>
        <w:rPr>
          <w:rFonts w:ascii="Arial" w:hAnsi="Arial" w:cs="Arial"/>
          <w:sz w:val="28"/>
          <w:szCs w:val="28"/>
        </w:rPr>
      </w:pPr>
      <w:r>
        <w:rPr>
          <w:rFonts w:ascii="Arial" w:hAnsi="Arial" w:cs="Arial"/>
          <w:sz w:val="28"/>
          <w:szCs w:val="28"/>
        </w:rPr>
        <w:t>Yes</w:t>
      </w:r>
      <w:r>
        <w:rPr>
          <w:rFonts w:ascii="Arial" w:hAnsi="Arial" w:cs="Arial"/>
          <w:sz w:val="28"/>
          <w:szCs w:val="28"/>
        </w:rPr>
        <w:tab/>
      </w:r>
      <w:r>
        <w:rPr>
          <w:rFonts w:ascii="Arial" w:hAnsi="Arial" w:cs="Arial"/>
          <w:sz w:val="28"/>
          <w:szCs w:val="28"/>
        </w:rPr>
        <w:tab/>
      </w:r>
      <w:sdt>
        <w:sdtPr>
          <w:rPr>
            <w:rFonts w:ascii="Arial" w:hAnsi="Arial" w:cs="Arial"/>
            <w:sz w:val="28"/>
            <w:szCs w:val="28"/>
          </w:rPr>
          <w:alias w:val="Yes, staff recruited"/>
          <w:tag w:val="Yes, staff recruited"/>
          <w:id w:val="1223941393"/>
          <w14:checkbox>
            <w14:checked w14:val="0"/>
            <w14:checkedState w14:val="2612" w14:font="MS Gothic"/>
            <w14:uncheckedState w14:val="2610" w14:font="MS Gothic"/>
          </w14:checkbox>
        </w:sdtPr>
        <w:sdtContent>
          <w:r w:rsidR="00A31F97">
            <w:rPr>
              <w:rFonts w:ascii="MS Gothic" w:eastAsia="MS Gothic" w:hAnsi="MS Gothic" w:cs="Arial" w:hint="eastAsia"/>
              <w:sz w:val="28"/>
              <w:szCs w:val="28"/>
            </w:rPr>
            <w:t>☐</w:t>
          </w:r>
        </w:sdtContent>
      </w:sdt>
    </w:p>
    <w:p w14:paraId="350325D0" w14:textId="77777777" w:rsidR="00D435E0" w:rsidRDefault="004F0A8F" w:rsidP="00E4342E">
      <w:pPr>
        <w:tabs>
          <w:tab w:val="left" w:pos="567"/>
          <w:tab w:val="left" w:pos="1418"/>
          <w:tab w:val="left" w:pos="3969"/>
        </w:tabs>
        <w:rPr>
          <w:rFonts w:ascii="Arial" w:hAnsi="Arial" w:cs="Arial"/>
          <w:sz w:val="28"/>
          <w:szCs w:val="28"/>
        </w:rPr>
      </w:pPr>
      <w:r>
        <w:rPr>
          <w:rFonts w:ascii="Arial" w:hAnsi="Arial" w:cs="Arial"/>
          <w:sz w:val="28"/>
          <w:szCs w:val="28"/>
        </w:rPr>
        <w:t>No</w:t>
      </w:r>
      <w:r>
        <w:rPr>
          <w:rFonts w:ascii="Arial" w:hAnsi="Arial" w:cs="Arial"/>
          <w:sz w:val="28"/>
          <w:szCs w:val="28"/>
        </w:rPr>
        <w:tab/>
      </w:r>
      <w:r w:rsidR="00CF6C38">
        <w:rPr>
          <w:rFonts w:ascii="Arial" w:hAnsi="Arial" w:cs="Arial"/>
          <w:sz w:val="28"/>
          <w:szCs w:val="28"/>
        </w:rPr>
        <w:tab/>
      </w:r>
      <w:sdt>
        <w:sdtPr>
          <w:rPr>
            <w:rFonts w:ascii="Arial" w:hAnsi="Arial" w:cs="Arial"/>
            <w:sz w:val="28"/>
            <w:szCs w:val="28"/>
          </w:rPr>
          <w:alias w:val="No, have not recruited any staff"/>
          <w:tag w:val="No, have not recruited any staff"/>
          <w:id w:val="-1801369993"/>
          <w14:checkbox>
            <w14:checked w14:val="0"/>
            <w14:checkedState w14:val="2612" w14:font="MS Gothic"/>
            <w14:uncheckedState w14:val="2610" w14:font="MS Gothic"/>
          </w14:checkbox>
        </w:sdtPr>
        <w:sdtContent>
          <w:r w:rsidR="00A31F97">
            <w:rPr>
              <w:rFonts w:ascii="MS Gothic" w:eastAsia="MS Gothic" w:hAnsi="MS Gothic" w:cs="Arial" w:hint="eastAsia"/>
              <w:sz w:val="28"/>
              <w:szCs w:val="28"/>
            </w:rPr>
            <w:t>☐</w:t>
          </w:r>
        </w:sdtContent>
      </w:sdt>
      <w:r w:rsidR="00CF6C38">
        <w:rPr>
          <w:rFonts w:ascii="Arial" w:hAnsi="Arial" w:cs="Arial"/>
          <w:sz w:val="28"/>
          <w:szCs w:val="28"/>
        </w:rPr>
        <w:tab/>
      </w:r>
      <w:r>
        <w:rPr>
          <w:rFonts w:ascii="Arial" w:hAnsi="Arial" w:cs="Arial"/>
          <w:sz w:val="28"/>
          <w:szCs w:val="28"/>
        </w:rPr>
        <w:tab/>
      </w:r>
    </w:p>
    <w:p w14:paraId="54CE694A" w14:textId="644853A6" w:rsidR="00D435E0" w:rsidRDefault="008E4F9D" w:rsidP="00F917D8">
      <w:pPr>
        <w:tabs>
          <w:tab w:val="left" w:pos="567"/>
          <w:tab w:val="left" w:pos="3969"/>
        </w:tabs>
        <w:rPr>
          <w:rFonts w:ascii="Arial" w:hAnsi="Arial" w:cs="Arial"/>
          <w:sz w:val="28"/>
          <w:szCs w:val="28"/>
        </w:rPr>
      </w:pPr>
      <w:r>
        <w:br/>
      </w:r>
      <w:r w:rsidR="008119F4" w:rsidRPr="5135A6BF">
        <w:rPr>
          <w:rFonts w:ascii="Arial" w:hAnsi="Arial" w:cs="Arial"/>
          <w:sz w:val="28"/>
          <w:szCs w:val="28"/>
        </w:rPr>
        <w:t>Who will provide training for your staff?</w:t>
      </w:r>
    </w:p>
    <w:tbl>
      <w:tblPr>
        <w:tblStyle w:val="TableGrid"/>
        <w:tblW w:w="9351" w:type="dxa"/>
        <w:tblLook w:val="04A0" w:firstRow="1" w:lastRow="0" w:firstColumn="1" w:lastColumn="0" w:noHBand="0" w:noVBand="1"/>
      </w:tblPr>
      <w:tblGrid>
        <w:gridCol w:w="9351"/>
      </w:tblGrid>
      <w:tr w:rsidR="004F0A8F" w14:paraId="51102BE1" w14:textId="77777777" w:rsidTr="00E71A00">
        <w:trPr>
          <w:trHeight w:val="1498"/>
        </w:trPr>
        <w:tc>
          <w:tcPr>
            <w:tcW w:w="9351" w:type="dxa"/>
          </w:tcPr>
          <w:sdt>
            <w:sdtPr>
              <w:alias w:val="Where sourcing staff training"/>
              <w:tag w:val="Where sourcing staff training"/>
              <w:id w:val="1782072546"/>
              <w:placeholder>
                <w:docPart w:val="708E5D4B43B04F3580186D93510E5980"/>
              </w:placeholder>
              <w:showingPlcHdr/>
              <w15:color w:val="00FFFF"/>
              <w:text/>
            </w:sdtPr>
            <w:sdtContent>
              <w:p w14:paraId="0DAA15BA"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74703020" w14:textId="77777777" w:rsidR="00D435E0" w:rsidRPr="00D435E0" w:rsidRDefault="00D435E0" w:rsidP="00F917D8">
      <w:pPr>
        <w:tabs>
          <w:tab w:val="left" w:pos="567"/>
          <w:tab w:val="left" w:pos="3969"/>
        </w:tabs>
        <w:rPr>
          <w:rFonts w:ascii="Arial" w:hAnsi="Arial" w:cs="Arial"/>
          <w:sz w:val="28"/>
          <w:szCs w:val="28"/>
        </w:rPr>
      </w:pPr>
    </w:p>
    <w:p w14:paraId="0EF33037" w14:textId="77777777" w:rsidR="007E5802" w:rsidRDefault="007E5802">
      <w:pPr>
        <w:rPr>
          <w:rFonts w:ascii="Arial" w:eastAsia="Times New Roman" w:hAnsi="Arial" w:cs="Times New Roman"/>
          <w:color w:val="6C276A"/>
          <w:kern w:val="36"/>
          <w:sz w:val="36"/>
          <w:szCs w:val="36"/>
          <w:lang w:eastAsia="en-GB"/>
        </w:rPr>
      </w:pPr>
      <w:r>
        <w:rPr>
          <w:sz w:val="36"/>
          <w:szCs w:val="36"/>
        </w:rPr>
        <w:br w:type="page"/>
      </w:r>
    </w:p>
    <w:p w14:paraId="228D79BC" w14:textId="77777777" w:rsidR="00D435E0" w:rsidRPr="00184BB8" w:rsidRDefault="00D435E0" w:rsidP="00F917D8">
      <w:pPr>
        <w:pStyle w:val="Heading1"/>
        <w:tabs>
          <w:tab w:val="left" w:pos="567"/>
          <w:tab w:val="left" w:pos="3969"/>
        </w:tabs>
        <w:rPr>
          <w:sz w:val="36"/>
          <w:szCs w:val="36"/>
        </w:rPr>
      </w:pPr>
      <w:r w:rsidRPr="00184BB8">
        <w:rPr>
          <w:sz w:val="36"/>
          <w:szCs w:val="36"/>
        </w:rPr>
        <w:lastRenderedPageBreak/>
        <w:t>Section 3. Management structure</w:t>
      </w:r>
    </w:p>
    <w:p w14:paraId="2883ED47" w14:textId="308387D2" w:rsidR="00D435E0" w:rsidRPr="00B463DA" w:rsidRDefault="00D435E0" w:rsidP="00F917D8">
      <w:pPr>
        <w:tabs>
          <w:tab w:val="left" w:pos="567"/>
          <w:tab w:val="left" w:pos="3969"/>
        </w:tabs>
        <w:rPr>
          <w:rFonts w:ascii="Arial" w:hAnsi="Arial" w:cs="Arial"/>
          <w:sz w:val="28"/>
          <w:szCs w:val="28"/>
        </w:rPr>
      </w:pPr>
      <w:r w:rsidRPr="5135A6BF">
        <w:rPr>
          <w:rFonts w:ascii="Arial" w:hAnsi="Arial" w:cs="Arial"/>
          <w:sz w:val="28"/>
          <w:szCs w:val="28"/>
        </w:rPr>
        <w:t xml:space="preserve">Tell us about the checks that </w:t>
      </w:r>
      <w:r w:rsidR="00A5742E" w:rsidRPr="5135A6BF">
        <w:rPr>
          <w:rFonts w:ascii="Arial" w:hAnsi="Arial" w:cs="Arial"/>
          <w:sz w:val="28"/>
          <w:szCs w:val="28"/>
        </w:rPr>
        <w:t xml:space="preserve">you </w:t>
      </w:r>
      <w:r w:rsidRPr="5135A6BF">
        <w:rPr>
          <w:rFonts w:ascii="Arial" w:hAnsi="Arial" w:cs="Arial"/>
          <w:sz w:val="28"/>
          <w:szCs w:val="28"/>
        </w:rPr>
        <w:t xml:space="preserve">have undertaken in respect of the good character and fitness requirements for </w:t>
      </w:r>
      <w:r w:rsidR="00A5742E" w:rsidRPr="5135A6BF">
        <w:rPr>
          <w:rFonts w:ascii="Arial" w:hAnsi="Arial" w:cs="Arial"/>
          <w:sz w:val="28"/>
          <w:szCs w:val="28"/>
        </w:rPr>
        <w:t xml:space="preserve">your </w:t>
      </w:r>
      <w:proofErr w:type="gramStart"/>
      <w:r w:rsidRPr="5135A6BF">
        <w:rPr>
          <w:rFonts w:ascii="Arial" w:hAnsi="Arial" w:cs="Arial"/>
          <w:sz w:val="28"/>
          <w:szCs w:val="28"/>
        </w:rPr>
        <w:t>Director</w:t>
      </w:r>
      <w:proofErr w:type="gramEnd"/>
      <w:r w:rsidR="00A5742E" w:rsidRPr="5135A6BF">
        <w:rPr>
          <w:rFonts w:ascii="Arial" w:hAnsi="Arial" w:cs="Arial"/>
          <w:sz w:val="28"/>
          <w:szCs w:val="28"/>
        </w:rPr>
        <w:t>(</w:t>
      </w:r>
      <w:r w:rsidRPr="5135A6BF">
        <w:rPr>
          <w:rFonts w:ascii="Arial" w:hAnsi="Arial" w:cs="Arial"/>
          <w:sz w:val="28"/>
          <w:szCs w:val="28"/>
        </w:rPr>
        <w:t>s</w:t>
      </w:r>
      <w:r w:rsidR="00A5742E" w:rsidRPr="5135A6BF">
        <w:rPr>
          <w:rFonts w:ascii="Arial" w:hAnsi="Arial" w:cs="Arial"/>
          <w:sz w:val="28"/>
          <w:szCs w:val="28"/>
        </w:rPr>
        <w:t>)</w:t>
      </w:r>
      <w:r w:rsidRPr="5135A6BF">
        <w:rPr>
          <w:rFonts w:ascii="Arial" w:hAnsi="Arial" w:cs="Arial"/>
          <w:sz w:val="28"/>
          <w:szCs w:val="28"/>
        </w:rPr>
        <w:t xml:space="preserve"> and those in equivalent positions</w:t>
      </w:r>
      <w:r w:rsidR="00A5742E" w:rsidRPr="5135A6BF">
        <w:rPr>
          <w:rFonts w:ascii="Arial" w:hAnsi="Arial" w:cs="Arial"/>
          <w:sz w:val="28"/>
          <w:szCs w:val="28"/>
        </w:rPr>
        <w:t xml:space="preserve">. </w:t>
      </w:r>
      <w:bookmarkStart w:id="5" w:name="_Hlk199422834"/>
      <w:r w:rsidR="00A5742E" w:rsidRPr="5135A6BF">
        <w:rPr>
          <w:rFonts w:ascii="Arial" w:hAnsi="Arial" w:cs="Arial"/>
          <w:sz w:val="28"/>
          <w:szCs w:val="28"/>
        </w:rPr>
        <w:t xml:space="preserve">Please </w:t>
      </w:r>
      <w:r w:rsidR="36D3650C" w:rsidRPr="5135A6BF">
        <w:rPr>
          <w:rFonts w:ascii="Arial" w:hAnsi="Arial" w:cs="Arial"/>
          <w:sz w:val="28"/>
          <w:szCs w:val="28"/>
        </w:rPr>
        <w:t xml:space="preserve">make sure </w:t>
      </w:r>
      <w:r w:rsidR="00A5742E" w:rsidRPr="5135A6BF">
        <w:rPr>
          <w:rFonts w:ascii="Arial" w:hAnsi="Arial" w:cs="Arial"/>
          <w:sz w:val="28"/>
          <w:szCs w:val="28"/>
        </w:rPr>
        <w:t xml:space="preserve"> you have read and can evidence </w:t>
      </w:r>
      <w:r w:rsidR="000A7831" w:rsidRPr="5135A6BF">
        <w:rPr>
          <w:rFonts w:ascii="Arial" w:hAnsi="Arial" w:cs="Arial"/>
          <w:sz w:val="28"/>
          <w:szCs w:val="28"/>
        </w:rPr>
        <w:t>how you have met</w:t>
      </w:r>
      <w:r w:rsidR="00A5742E" w:rsidRPr="5135A6BF">
        <w:rPr>
          <w:rFonts w:ascii="Arial" w:hAnsi="Arial" w:cs="Arial"/>
          <w:sz w:val="28"/>
          <w:szCs w:val="28"/>
        </w:rPr>
        <w:t xml:space="preserve"> the requirements of </w:t>
      </w:r>
      <w:bookmarkEnd w:id="5"/>
      <w:r w:rsidR="00A5742E" w:rsidRPr="5135A6BF">
        <w:rPr>
          <w:rFonts w:ascii="Arial" w:hAnsi="Arial" w:cs="Arial"/>
          <w:sz w:val="28"/>
          <w:szCs w:val="28"/>
        </w:rPr>
        <w:t>Regulation 5: Fit and proper persons: directors</w:t>
      </w:r>
      <w:r w:rsidRPr="5135A6BF">
        <w:rPr>
          <w:rFonts w:ascii="Arial" w:hAnsi="Arial" w:cs="Arial"/>
          <w:sz w:val="28"/>
          <w:szCs w:val="28"/>
        </w:rPr>
        <w:t>:</w:t>
      </w:r>
      <w:r w:rsidR="00A5742E" w:rsidRPr="5135A6BF">
        <w:rPr>
          <w:rFonts w:ascii="Arial" w:hAnsi="Arial" w:cs="Arial"/>
          <w:sz w:val="28"/>
          <w:szCs w:val="28"/>
        </w:rPr>
        <w:t xml:space="preserve"> </w:t>
      </w:r>
      <w:hyperlink r:id="rId15">
        <w:r w:rsidR="00A5742E" w:rsidRPr="5135A6BF">
          <w:rPr>
            <w:rStyle w:val="Hyperlink"/>
            <w:rFonts w:ascii="Arial" w:hAnsi="Arial" w:cs="Arial"/>
            <w:sz w:val="28"/>
            <w:szCs w:val="28"/>
          </w:rPr>
          <w:t>https://www.cqc.org.uk/guidance-regulation/providers/regulations-service-providers-and-managers/health-social-care-act/regulation-5</w:t>
        </w:r>
      </w:hyperlink>
    </w:p>
    <w:p w14:paraId="6832774F" w14:textId="77777777" w:rsidR="00D435E0" w:rsidRDefault="00D435E0" w:rsidP="00F917D8">
      <w:pPr>
        <w:tabs>
          <w:tab w:val="left" w:pos="567"/>
          <w:tab w:val="left" w:pos="3969"/>
        </w:tabs>
        <w:rPr>
          <w:rFonts w:ascii="Arial" w:hAnsi="Arial" w:cs="Arial"/>
          <w:sz w:val="28"/>
          <w:szCs w:val="28"/>
        </w:rPr>
      </w:pPr>
      <w:r w:rsidRPr="00B463DA">
        <w:rPr>
          <w:rFonts w:ascii="Arial" w:hAnsi="Arial" w:cs="Arial"/>
          <w:sz w:val="28"/>
          <w:szCs w:val="28"/>
        </w:rPr>
        <w:t xml:space="preserve">What </w:t>
      </w:r>
      <w:r w:rsidR="00A5742E" w:rsidRPr="00B463DA">
        <w:rPr>
          <w:rFonts w:ascii="Arial" w:hAnsi="Arial" w:cs="Arial"/>
          <w:sz w:val="28"/>
          <w:szCs w:val="28"/>
        </w:rPr>
        <w:t xml:space="preserve">checks have you carried out on your </w:t>
      </w:r>
      <w:proofErr w:type="gramStart"/>
      <w:r w:rsidR="00A5742E" w:rsidRPr="00B463DA">
        <w:rPr>
          <w:rFonts w:ascii="Arial" w:hAnsi="Arial" w:cs="Arial"/>
          <w:sz w:val="28"/>
          <w:szCs w:val="28"/>
        </w:rPr>
        <w:t>Director</w:t>
      </w:r>
      <w:proofErr w:type="gramEnd"/>
      <w:r w:rsidR="00A5742E" w:rsidRPr="00B463DA">
        <w:rPr>
          <w:rFonts w:ascii="Arial" w:hAnsi="Arial" w:cs="Arial"/>
          <w:sz w:val="28"/>
          <w:szCs w:val="28"/>
        </w:rPr>
        <w:t>(s)</w:t>
      </w:r>
      <w:r w:rsidRPr="00B463DA">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B017A9" w14:paraId="7CA785C5" w14:textId="77777777" w:rsidTr="007E5802">
        <w:trPr>
          <w:trHeight w:val="1498"/>
        </w:trPr>
        <w:tc>
          <w:tcPr>
            <w:tcW w:w="9351" w:type="dxa"/>
          </w:tcPr>
          <w:sdt>
            <w:sdtPr>
              <w:alias w:val="Checks on directors"/>
              <w:tag w:val="Checks on directors"/>
              <w:id w:val="374658006"/>
              <w:placeholder>
                <w:docPart w:val="D4C6D83318AE495B8F10AC210779B7C5"/>
              </w:placeholder>
              <w:showingPlcHdr/>
              <w15:color w:val="00FFFF"/>
              <w:text/>
            </w:sdtPr>
            <w:sdtContent>
              <w:p w14:paraId="73180C94" w14:textId="77777777" w:rsidR="00B017A9" w:rsidRDefault="00B017A9">
                <w:pPr>
                  <w:pStyle w:val="NoSpacing"/>
                  <w:tabs>
                    <w:tab w:val="left" w:pos="567"/>
                    <w:tab w:val="left" w:pos="3969"/>
                  </w:tabs>
                </w:pPr>
                <w:r w:rsidRPr="00E43BF4">
                  <w:rPr>
                    <w:rStyle w:val="PlaceholderText"/>
                  </w:rPr>
                  <w:t>Click or tap here to enter text.</w:t>
                </w:r>
              </w:p>
            </w:sdtContent>
          </w:sdt>
        </w:tc>
      </w:tr>
    </w:tbl>
    <w:p w14:paraId="41C3C815" w14:textId="77777777" w:rsidR="00B017A9" w:rsidRDefault="00B017A9" w:rsidP="00F917D8">
      <w:pPr>
        <w:tabs>
          <w:tab w:val="left" w:pos="567"/>
          <w:tab w:val="left" w:pos="3969"/>
        </w:tabs>
        <w:rPr>
          <w:rFonts w:ascii="Arial" w:hAnsi="Arial" w:cs="Arial"/>
          <w:sz w:val="28"/>
          <w:szCs w:val="28"/>
        </w:rPr>
      </w:pPr>
    </w:p>
    <w:p w14:paraId="0EDFAEAA"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have they been recorded?</w:t>
      </w:r>
    </w:p>
    <w:tbl>
      <w:tblPr>
        <w:tblStyle w:val="TableGrid"/>
        <w:tblW w:w="9351" w:type="dxa"/>
        <w:tblLook w:val="04A0" w:firstRow="1" w:lastRow="0" w:firstColumn="1" w:lastColumn="0" w:noHBand="0" w:noVBand="1"/>
      </w:tblPr>
      <w:tblGrid>
        <w:gridCol w:w="9351"/>
      </w:tblGrid>
      <w:tr w:rsidR="004F0A8F" w14:paraId="47025799" w14:textId="77777777" w:rsidTr="007E5802">
        <w:trPr>
          <w:trHeight w:val="1498"/>
        </w:trPr>
        <w:tc>
          <w:tcPr>
            <w:tcW w:w="9351" w:type="dxa"/>
          </w:tcPr>
          <w:sdt>
            <w:sdtPr>
              <w:alias w:val="How directors checks are recorded"/>
              <w:tag w:val="How directors checks are recorded"/>
              <w:id w:val="1891142417"/>
              <w:placeholder>
                <w:docPart w:val="5983BE62F74A462FA4BF9147BBCD760E"/>
              </w:placeholder>
              <w:showingPlcHdr/>
              <w15:color w:val="00FFFF"/>
              <w:text/>
            </w:sdtPr>
            <w:sdtContent>
              <w:p w14:paraId="363C6BDA"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FE75469" w14:textId="77777777" w:rsidR="00D435E0" w:rsidRDefault="00D435E0" w:rsidP="00F917D8">
      <w:pPr>
        <w:tabs>
          <w:tab w:val="left" w:pos="567"/>
          <w:tab w:val="left" w:pos="3969"/>
        </w:tabs>
        <w:rPr>
          <w:rFonts w:ascii="Arial" w:hAnsi="Arial" w:cs="Arial"/>
          <w:sz w:val="28"/>
          <w:szCs w:val="28"/>
        </w:rPr>
      </w:pPr>
    </w:p>
    <w:p w14:paraId="289E1318"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were they obtained impartially?</w:t>
      </w:r>
    </w:p>
    <w:tbl>
      <w:tblPr>
        <w:tblStyle w:val="TableGrid"/>
        <w:tblW w:w="9351" w:type="dxa"/>
        <w:tblLook w:val="04A0" w:firstRow="1" w:lastRow="0" w:firstColumn="1" w:lastColumn="0" w:noHBand="0" w:noVBand="1"/>
      </w:tblPr>
      <w:tblGrid>
        <w:gridCol w:w="9351"/>
      </w:tblGrid>
      <w:tr w:rsidR="004F0A8F" w14:paraId="20DBF1CB" w14:textId="77777777" w:rsidTr="007E5802">
        <w:trPr>
          <w:trHeight w:val="1498"/>
        </w:trPr>
        <w:tc>
          <w:tcPr>
            <w:tcW w:w="9351" w:type="dxa"/>
          </w:tcPr>
          <w:sdt>
            <w:sdtPr>
              <w:alias w:val="How directors checks obtained impartially"/>
              <w:tag w:val="How directors checks obtained impartially"/>
              <w:id w:val="-975915526"/>
              <w:placeholder>
                <w:docPart w:val="993802B28D744C29BB06738068A99C30"/>
              </w:placeholder>
              <w:showingPlcHdr/>
              <w15:color w:val="00FFFF"/>
              <w:text/>
            </w:sdtPr>
            <w:sdtContent>
              <w:p w14:paraId="534F361E"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0D7CADE" w14:textId="77777777" w:rsidR="00D435E0" w:rsidRPr="00D435E0" w:rsidRDefault="00D435E0" w:rsidP="00F917D8">
      <w:pPr>
        <w:tabs>
          <w:tab w:val="left" w:pos="567"/>
          <w:tab w:val="left" w:pos="3969"/>
        </w:tabs>
        <w:rPr>
          <w:rFonts w:ascii="Arial" w:hAnsi="Arial" w:cs="Arial"/>
          <w:sz w:val="28"/>
          <w:szCs w:val="28"/>
        </w:rPr>
      </w:pPr>
    </w:p>
    <w:p w14:paraId="618E837C" w14:textId="01F47DED" w:rsidR="00D435E0" w:rsidRDefault="00D435E0" w:rsidP="00F917D8">
      <w:pPr>
        <w:tabs>
          <w:tab w:val="left" w:pos="567"/>
          <w:tab w:val="left" w:pos="3969"/>
        </w:tabs>
        <w:rPr>
          <w:rFonts w:ascii="Arial" w:hAnsi="Arial" w:cs="Arial"/>
          <w:sz w:val="28"/>
          <w:szCs w:val="28"/>
        </w:rPr>
      </w:pPr>
      <w:r w:rsidRPr="5135A6BF">
        <w:rPr>
          <w:rFonts w:ascii="Arial" w:hAnsi="Arial" w:cs="Arial"/>
          <w:sz w:val="28"/>
          <w:szCs w:val="28"/>
        </w:rPr>
        <w:t>Tell us about the checks that have been undertaken in respect of the good character and fitness requirements for the Nominated Individual</w:t>
      </w:r>
      <w:r w:rsidR="00A5742E" w:rsidRPr="5135A6BF">
        <w:rPr>
          <w:rFonts w:ascii="Arial" w:hAnsi="Arial" w:cs="Arial"/>
          <w:sz w:val="28"/>
          <w:szCs w:val="28"/>
        </w:rPr>
        <w:t xml:space="preserve">. Please </w:t>
      </w:r>
      <w:r w:rsidR="1CFC9A41" w:rsidRPr="5135A6BF">
        <w:rPr>
          <w:rFonts w:ascii="Arial" w:hAnsi="Arial" w:cs="Arial"/>
          <w:sz w:val="28"/>
          <w:szCs w:val="28"/>
        </w:rPr>
        <w:t>make sure</w:t>
      </w:r>
      <w:r w:rsidR="00A5742E" w:rsidRPr="5135A6BF">
        <w:rPr>
          <w:rFonts w:ascii="Arial" w:hAnsi="Arial" w:cs="Arial"/>
          <w:sz w:val="28"/>
          <w:szCs w:val="28"/>
        </w:rPr>
        <w:t xml:space="preserve"> you have read and can evidence </w:t>
      </w:r>
      <w:r w:rsidR="000A7831" w:rsidRPr="5135A6BF">
        <w:rPr>
          <w:rFonts w:ascii="Arial" w:hAnsi="Arial" w:cs="Arial"/>
          <w:sz w:val="28"/>
          <w:szCs w:val="28"/>
        </w:rPr>
        <w:t>how you have met</w:t>
      </w:r>
      <w:r w:rsidR="00A5742E" w:rsidRPr="5135A6BF">
        <w:rPr>
          <w:rFonts w:ascii="Arial" w:hAnsi="Arial" w:cs="Arial"/>
          <w:sz w:val="28"/>
          <w:szCs w:val="28"/>
        </w:rPr>
        <w:t xml:space="preserve"> the requirements of Regulation 6: Requirement where the service provider is a body other than a partnership. </w:t>
      </w:r>
      <w:hyperlink r:id="rId16">
        <w:r w:rsidR="00A5742E" w:rsidRPr="5135A6BF">
          <w:rPr>
            <w:rStyle w:val="Hyperlink"/>
            <w:rFonts w:ascii="Arial" w:hAnsi="Arial" w:cs="Arial"/>
            <w:sz w:val="28"/>
            <w:szCs w:val="28"/>
          </w:rPr>
          <w:t>https://www.cqc.org.uk/guidance-regulation/providers/regulations-service-providers-and-managers/health-social-care-act/regulation-6</w:t>
        </w:r>
      </w:hyperlink>
    </w:p>
    <w:p w14:paraId="335707E9" w14:textId="77777777" w:rsidR="00A5742E" w:rsidRDefault="00A5742E" w:rsidP="00F917D8">
      <w:pPr>
        <w:tabs>
          <w:tab w:val="left" w:pos="567"/>
          <w:tab w:val="left" w:pos="3969"/>
        </w:tabs>
        <w:rPr>
          <w:rFonts w:ascii="Arial" w:hAnsi="Arial" w:cs="Arial"/>
          <w:sz w:val="28"/>
          <w:szCs w:val="28"/>
        </w:rPr>
      </w:pPr>
    </w:p>
    <w:p w14:paraId="2CD743A5" w14:textId="77777777" w:rsidR="00D435E0" w:rsidRDefault="00D435E0" w:rsidP="00F917D8">
      <w:pPr>
        <w:tabs>
          <w:tab w:val="left" w:pos="567"/>
          <w:tab w:val="left" w:pos="3969"/>
        </w:tabs>
        <w:rPr>
          <w:rFonts w:ascii="Arial" w:hAnsi="Arial" w:cs="Arial"/>
          <w:sz w:val="28"/>
          <w:szCs w:val="28"/>
        </w:rPr>
      </w:pPr>
      <w:r w:rsidRPr="00B463DA">
        <w:rPr>
          <w:rFonts w:ascii="Arial" w:hAnsi="Arial" w:cs="Arial"/>
          <w:sz w:val="28"/>
          <w:szCs w:val="28"/>
        </w:rPr>
        <w:lastRenderedPageBreak/>
        <w:t xml:space="preserve">What </w:t>
      </w:r>
      <w:r w:rsidR="00A5742E" w:rsidRPr="00B463DA">
        <w:rPr>
          <w:rFonts w:ascii="Arial" w:hAnsi="Arial" w:cs="Arial"/>
          <w:sz w:val="28"/>
          <w:szCs w:val="28"/>
        </w:rPr>
        <w:t>checks have you carried out on your Nominated Individual</w:t>
      </w:r>
      <w:r w:rsidRPr="00B463DA">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4F0A8F" w14:paraId="2A9F2683" w14:textId="77777777" w:rsidTr="007E5802">
        <w:trPr>
          <w:trHeight w:val="1498"/>
        </w:trPr>
        <w:tc>
          <w:tcPr>
            <w:tcW w:w="9351" w:type="dxa"/>
          </w:tcPr>
          <w:sdt>
            <w:sdtPr>
              <w:alias w:val="Checks on nominated individual"/>
              <w:tag w:val="Checks on nominated individual"/>
              <w:id w:val="1392777102"/>
              <w:placeholder>
                <w:docPart w:val="F4D65D71BCF9470EB2146AA943BA7BB3"/>
              </w:placeholder>
              <w:showingPlcHdr/>
              <w15:color w:val="00FFFF"/>
              <w:text/>
            </w:sdtPr>
            <w:sdtContent>
              <w:p w14:paraId="594AEE27"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69528FC" w14:textId="77777777" w:rsidR="00D435E0" w:rsidRDefault="00D435E0" w:rsidP="00F917D8">
      <w:pPr>
        <w:tabs>
          <w:tab w:val="left" w:pos="567"/>
          <w:tab w:val="left" w:pos="3969"/>
        </w:tabs>
        <w:rPr>
          <w:rFonts w:ascii="Arial" w:hAnsi="Arial" w:cs="Arial"/>
          <w:sz w:val="28"/>
          <w:szCs w:val="28"/>
        </w:rPr>
      </w:pPr>
    </w:p>
    <w:p w14:paraId="13522AA2"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have they been recorded?</w:t>
      </w:r>
    </w:p>
    <w:tbl>
      <w:tblPr>
        <w:tblStyle w:val="TableGrid"/>
        <w:tblW w:w="9351" w:type="dxa"/>
        <w:tblLook w:val="04A0" w:firstRow="1" w:lastRow="0" w:firstColumn="1" w:lastColumn="0" w:noHBand="0" w:noVBand="1"/>
      </w:tblPr>
      <w:tblGrid>
        <w:gridCol w:w="9351"/>
      </w:tblGrid>
      <w:tr w:rsidR="004F0A8F" w14:paraId="220BF2F4" w14:textId="77777777" w:rsidTr="007E5802">
        <w:trPr>
          <w:trHeight w:val="1498"/>
        </w:trPr>
        <w:tc>
          <w:tcPr>
            <w:tcW w:w="9351" w:type="dxa"/>
          </w:tcPr>
          <w:sdt>
            <w:sdtPr>
              <w:alias w:val="How nominated individual checks are recorded"/>
              <w:tag w:val="How nominated individual checks are recorded"/>
              <w:id w:val="-1184887968"/>
              <w:placeholder>
                <w:docPart w:val="71ED8D894C2D4608A84079963402A680"/>
              </w:placeholder>
              <w:showingPlcHdr/>
              <w15:color w:val="00FFFF"/>
              <w:text/>
            </w:sdtPr>
            <w:sdtContent>
              <w:p w14:paraId="523A4F95"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F743CBA" w14:textId="77777777" w:rsidR="00D435E0" w:rsidRDefault="00D435E0" w:rsidP="00F917D8">
      <w:pPr>
        <w:tabs>
          <w:tab w:val="left" w:pos="567"/>
          <w:tab w:val="left" w:pos="3969"/>
        </w:tabs>
        <w:rPr>
          <w:rFonts w:ascii="Arial" w:hAnsi="Arial" w:cs="Arial"/>
          <w:sz w:val="28"/>
          <w:szCs w:val="28"/>
        </w:rPr>
      </w:pPr>
    </w:p>
    <w:p w14:paraId="694A8D59"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were they obtained impartially?</w:t>
      </w:r>
    </w:p>
    <w:tbl>
      <w:tblPr>
        <w:tblStyle w:val="TableGrid"/>
        <w:tblW w:w="9351" w:type="dxa"/>
        <w:tblLook w:val="04A0" w:firstRow="1" w:lastRow="0" w:firstColumn="1" w:lastColumn="0" w:noHBand="0" w:noVBand="1"/>
      </w:tblPr>
      <w:tblGrid>
        <w:gridCol w:w="9351"/>
      </w:tblGrid>
      <w:tr w:rsidR="004F0A8F" w14:paraId="4554A9BA" w14:textId="77777777" w:rsidTr="00CA628A">
        <w:trPr>
          <w:trHeight w:val="1498"/>
        </w:trPr>
        <w:tc>
          <w:tcPr>
            <w:tcW w:w="9351" w:type="dxa"/>
          </w:tcPr>
          <w:sdt>
            <w:sdtPr>
              <w:alias w:val="How nominated individual checks obtained impartially"/>
              <w:tag w:val="How nominated individual checks are recorded"/>
              <w:id w:val="127059126"/>
              <w:placeholder>
                <w:docPart w:val="2C1D2E8995704FE595802DC71D2421B3"/>
              </w:placeholder>
              <w:showingPlcHdr/>
              <w15:color w:val="00FFFF"/>
              <w:text/>
            </w:sdtPr>
            <w:sdtContent>
              <w:p w14:paraId="6C1D911B"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5C001438" w14:textId="77777777" w:rsidR="00D435E0" w:rsidRDefault="00D435E0" w:rsidP="00F917D8">
      <w:pPr>
        <w:tabs>
          <w:tab w:val="left" w:pos="567"/>
          <w:tab w:val="left" w:pos="3969"/>
        </w:tabs>
        <w:rPr>
          <w:rFonts w:ascii="Arial" w:hAnsi="Arial" w:cs="Arial"/>
          <w:sz w:val="28"/>
          <w:szCs w:val="28"/>
        </w:rPr>
      </w:pPr>
    </w:p>
    <w:p w14:paraId="0A148569" w14:textId="4B0D170D" w:rsidR="00D435E0" w:rsidRPr="00B463DA" w:rsidRDefault="00D435E0" w:rsidP="00F917D8">
      <w:pPr>
        <w:tabs>
          <w:tab w:val="left" w:pos="567"/>
          <w:tab w:val="left" w:pos="3969"/>
        </w:tabs>
        <w:rPr>
          <w:rFonts w:ascii="Arial" w:hAnsi="Arial" w:cs="Arial"/>
          <w:sz w:val="28"/>
          <w:szCs w:val="28"/>
        </w:rPr>
      </w:pPr>
      <w:r w:rsidRPr="5135A6BF">
        <w:rPr>
          <w:rFonts w:ascii="Arial" w:hAnsi="Arial" w:cs="Arial"/>
          <w:sz w:val="28"/>
          <w:szCs w:val="28"/>
        </w:rPr>
        <w:t xml:space="preserve">How </w:t>
      </w:r>
      <w:r w:rsidR="00A5742E" w:rsidRPr="5135A6BF">
        <w:rPr>
          <w:rFonts w:ascii="Arial" w:hAnsi="Arial" w:cs="Arial"/>
          <w:sz w:val="28"/>
          <w:szCs w:val="28"/>
        </w:rPr>
        <w:t>have you</w:t>
      </w:r>
      <w:r w:rsidRPr="5135A6BF">
        <w:rPr>
          <w:rFonts w:ascii="Arial" w:hAnsi="Arial" w:cs="Arial"/>
          <w:sz w:val="28"/>
          <w:szCs w:val="28"/>
        </w:rPr>
        <w:t xml:space="preserve"> ensured the registered manager has the necessary qualifications, experience and skills and training to manage the regulated activity of personal care?</w:t>
      </w:r>
      <w:r w:rsidR="00A5742E" w:rsidRPr="5135A6BF">
        <w:rPr>
          <w:rFonts w:ascii="Arial" w:hAnsi="Arial" w:cs="Arial"/>
          <w:sz w:val="28"/>
          <w:szCs w:val="28"/>
        </w:rPr>
        <w:t xml:space="preserve"> Please </w:t>
      </w:r>
      <w:r w:rsidR="26AEB19A" w:rsidRPr="5135A6BF">
        <w:rPr>
          <w:rFonts w:ascii="Arial" w:hAnsi="Arial" w:cs="Arial"/>
          <w:sz w:val="28"/>
          <w:szCs w:val="28"/>
        </w:rPr>
        <w:t>make sure</w:t>
      </w:r>
      <w:r w:rsidR="00A5742E" w:rsidRPr="5135A6BF">
        <w:rPr>
          <w:rFonts w:ascii="Arial" w:hAnsi="Arial" w:cs="Arial"/>
          <w:sz w:val="28"/>
          <w:szCs w:val="28"/>
        </w:rPr>
        <w:t xml:space="preserve"> you have read and can </w:t>
      </w:r>
      <w:r w:rsidR="000A7831" w:rsidRPr="5135A6BF">
        <w:rPr>
          <w:rFonts w:ascii="Arial" w:hAnsi="Arial" w:cs="Arial"/>
          <w:sz w:val="28"/>
          <w:szCs w:val="28"/>
        </w:rPr>
        <w:t xml:space="preserve">evidence how you have met </w:t>
      </w:r>
      <w:r w:rsidR="00A5742E" w:rsidRPr="5135A6BF">
        <w:rPr>
          <w:rFonts w:ascii="Arial" w:hAnsi="Arial" w:cs="Arial"/>
          <w:sz w:val="28"/>
          <w:szCs w:val="28"/>
        </w:rPr>
        <w:t xml:space="preserve">the requirements of Regulation 7: Requirements relating to registered managers. </w:t>
      </w:r>
      <w:hyperlink r:id="rId17">
        <w:r w:rsidR="00A5742E" w:rsidRPr="5135A6BF">
          <w:rPr>
            <w:rStyle w:val="Hyperlink"/>
            <w:rFonts w:ascii="Arial" w:hAnsi="Arial" w:cs="Arial"/>
            <w:sz w:val="28"/>
            <w:szCs w:val="28"/>
          </w:rPr>
          <w:t>https://www.cqc.org.uk/guidance-regulation/providers/regulations-service-providers-and-managers/health-social-care-act/regulation-7</w:t>
        </w:r>
      </w:hyperlink>
    </w:p>
    <w:p w14:paraId="504EB12F" w14:textId="77777777" w:rsidR="00A5742E" w:rsidRDefault="00DD04AA" w:rsidP="00F917D8">
      <w:pPr>
        <w:tabs>
          <w:tab w:val="left" w:pos="567"/>
          <w:tab w:val="left" w:pos="3969"/>
        </w:tabs>
        <w:rPr>
          <w:rFonts w:ascii="Arial" w:hAnsi="Arial" w:cs="Arial"/>
          <w:sz w:val="28"/>
          <w:szCs w:val="28"/>
        </w:rPr>
      </w:pPr>
      <w:r w:rsidRPr="00B463DA">
        <w:rPr>
          <w:rFonts w:ascii="Arial" w:hAnsi="Arial" w:cs="Arial"/>
          <w:sz w:val="28"/>
          <w:szCs w:val="28"/>
        </w:rPr>
        <w:t>Tell us how you have ensured your registered manager applicant meets the requirements of Regulation 7 and what checks you have carried out.</w:t>
      </w:r>
    </w:p>
    <w:tbl>
      <w:tblPr>
        <w:tblStyle w:val="TableGrid"/>
        <w:tblW w:w="9351" w:type="dxa"/>
        <w:tblLook w:val="04A0" w:firstRow="1" w:lastRow="0" w:firstColumn="1" w:lastColumn="0" w:noHBand="0" w:noVBand="1"/>
      </w:tblPr>
      <w:tblGrid>
        <w:gridCol w:w="9351"/>
      </w:tblGrid>
      <w:tr w:rsidR="004F0A8F" w14:paraId="1CD6F73D" w14:textId="77777777" w:rsidTr="00CA628A">
        <w:trPr>
          <w:trHeight w:val="1498"/>
        </w:trPr>
        <w:tc>
          <w:tcPr>
            <w:tcW w:w="9351" w:type="dxa"/>
          </w:tcPr>
          <w:sdt>
            <w:sdtPr>
              <w:alias w:val="Checks on registered manager"/>
              <w:tag w:val="How nominated individual checks are recorded"/>
              <w:id w:val="-740635252"/>
              <w:placeholder>
                <w:docPart w:val="DE2C674D50A9455FA1A988BDEF32350F"/>
              </w:placeholder>
              <w:showingPlcHdr/>
              <w15:color w:val="00FFFF"/>
              <w:text/>
            </w:sdtPr>
            <w:sdtContent>
              <w:p w14:paraId="75F04012"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7DD7AD02" w14:textId="77777777" w:rsidR="00D435E0" w:rsidRDefault="00D435E0" w:rsidP="00F917D8">
      <w:pPr>
        <w:tabs>
          <w:tab w:val="left" w:pos="567"/>
          <w:tab w:val="left" w:pos="3969"/>
        </w:tabs>
        <w:rPr>
          <w:rFonts w:ascii="Arial" w:hAnsi="Arial" w:cs="Arial"/>
          <w:sz w:val="28"/>
          <w:szCs w:val="28"/>
        </w:rPr>
      </w:pPr>
    </w:p>
    <w:p w14:paraId="56151B5D"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lastRenderedPageBreak/>
        <w:t xml:space="preserve">Tell us how the registered manager will be supported in managing the regulated activity of personal care in line with the </w:t>
      </w:r>
      <w:r w:rsidR="00B54588">
        <w:rPr>
          <w:rFonts w:ascii="Arial" w:hAnsi="Arial" w:cs="Arial"/>
          <w:sz w:val="28"/>
          <w:szCs w:val="28"/>
        </w:rPr>
        <w:t>f</w:t>
      </w:r>
      <w:r>
        <w:rPr>
          <w:rFonts w:ascii="Arial" w:hAnsi="Arial" w:cs="Arial"/>
          <w:sz w:val="28"/>
          <w:szCs w:val="28"/>
        </w:rPr>
        <w:t xml:space="preserve">undamental </w:t>
      </w:r>
      <w:r w:rsidR="00B54588">
        <w:rPr>
          <w:rFonts w:ascii="Arial" w:hAnsi="Arial" w:cs="Arial"/>
          <w:sz w:val="28"/>
          <w:szCs w:val="28"/>
        </w:rPr>
        <w:t>s</w:t>
      </w:r>
      <w:r>
        <w:rPr>
          <w:rFonts w:ascii="Arial" w:hAnsi="Arial" w:cs="Arial"/>
          <w:sz w:val="28"/>
          <w:szCs w:val="28"/>
        </w:rPr>
        <w:t>tandards:</w:t>
      </w:r>
    </w:p>
    <w:tbl>
      <w:tblPr>
        <w:tblStyle w:val="TableGrid"/>
        <w:tblW w:w="9351" w:type="dxa"/>
        <w:tblLook w:val="04A0" w:firstRow="1" w:lastRow="0" w:firstColumn="1" w:lastColumn="0" w:noHBand="0" w:noVBand="1"/>
      </w:tblPr>
      <w:tblGrid>
        <w:gridCol w:w="9351"/>
      </w:tblGrid>
      <w:tr w:rsidR="004F0A8F" w14:paraId="3F3F77E6" w14:textId="77777777" w:rsidTr="00CA628A">
        <w:trPr>
          <w:trHeight w:val="1498"/>
        </w:trPr>
        <w:tc>
          <w:tcPr>
            <w:tcW w:w="9351" w:type="dxa"/>
          </w:tcPr>
          <w:sdt>
            <w:sdtPr>
              <w:alias w:val="Support for registered manager"/>
              <w:tag w:val="Support for registered manager"/>
              <w:id w:val="1892461685"/>
              <w:placeholder>
                <w:docPart w:val="83998AEBF005427ABF2621E598BB0CDC"/>
              </w:placeholder>
              <w:showingPlcHdr/>
              <w15:color w:val="00FFFF"/>
              <w:text/>
            </w:sdtPr>
            <w:sdtContent>
              <w:p w14:paraId="02C79F86"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06317230" w14:textId="77777777" w:rsidR="00101D51" w:rsidRPr="00D4664A" w:rsidRDefault="00101D51" w:rsidP="00101D51"/>
    <w:p w14:paraId="31F654E9" w14:textId="77777777" w:rsidR="00D435E0" w:rsidRPr="00E06448" w:rsidRDefault="00D435E0" w:rsidP="00101D51">
      <w:pPr>
        <w:pStyle w:val="Heading3"/>
      </w:pPr>
      <w:r w:rsidRPr="00101D51">
        <w:t>Other</w:t>
      </w:r>
      <w:r w:rsidRPr="00E06448">
        <w:t xml:space="preserve"> information</w:t>
      </w:r>
    </w:p>
    <w:p w14:paraId="52242E55" w14:textId="595DB9B3" w:rsidR="00D435E0" w:rsidRPr="00131AF0" w:rsidRDefault="00B463DA" w:rsidP="00F917D8">
      <w:pPr>
        <w:tabs>
          <w:tab w:val="left" w:pos="567"/>
          <w:tab w:val="left" w:pos="3969"/>
        </w:tabs>
        <w:spacing w:after="0"/>
        <w:rPr>
          <w:rFonts w:ascii="Arial" w:hAnsi="Arial" w:cs="Arial"/>
          <w:sz w:val="28"/>
          <w:szCs w:val="28"/>
        </w:rPr>
      </w:pPr>
      <w:r>
        <w:rPr>
          <w:rFonts w:ascii="Arial" w:hAnsi="Arial" w:cs="Arial"/>
          <w:sz w:val="28"/>
          <w:szCs w:val="28"/>
        </w:rPr>
        <w:t>If applicable. p</w:t>
      </w:r>
      <w:r w:rsidR="00D435E0" w:rsidRPr="00131AF0">
        <w:rPr>
          <w:rFonts w:ascii="Arial" w:hAnsi="Arial" w:cs="Arial"/>
          <w:sz w:val="28"/>
          <w:szCs w:val="28"/>
        </w:rPr>
        <w:t>lease also tell us how you have engaged with stakeholders (e.g. commissioners) to satisfy any contractual obligations.</w:t>
      </w:r>
    </w:p>
    <w:p w14:paraId="51125BDA" w14:textId="77777777" w:rsidR="00D435E0" w:rsidRPr="00255B5D" w:rsidRDefault="00D435E0" w:rsidP="00F917D8">
      <w:pPr>
        <w:tabs>
          <w:tab w:val="left" w:pos="567"/>
          <w:tab w:val="left" w:pos="3969"/>
        </w:tabs>
        <w:spacing w:after="0"/>
      </w:pPr>
    </w:p>
    <w:tbl>
      <w:tblPr>
        <w:tblStyle w:val="TableGrid"/>
        <w:tblW w:w="9351" w:type="dxa"/>
        <w:tblLook w:val="04A0" w:firstRow="1" w:lastRow="0" w:firstColumn="1" w:lastColumn="0" w:noHBand="0" w:noVBand="1"/>
      </w:tblPr>
      <w:tblGrid>
        <w:gridCol w:w="9351"/>
      </w:tblGrid>
      <w:tr w:rsidR="00D435E0" w14:paraId="58AE2F41" w14:textId="77777777" w:rsidTr="00F21DE8">
        <w:trPr>
          <w:trHeight w:val="2352"/>
        </w:trPr>
        <w:tc>
          <w:tcPr>
            <w:tcW w:w="9351" w:type="dxa"/>
          </w:tcPr>
          <w:bookmarkStart w:id="6" w:name="_Hlk104464692" w:displacedByCustomXml="next"/>
          <w:sdt>
            <w:sdtPr>
              <w:alias w:val="Insurance cover further details"/>
              <w:tag w:val="Insurance cover further details"/>
              <w:id w:val="604390141"/>
              <w:placeholder>
                <w:docPart w:val="6C15745DCB87483D9E58ED7B44561FCC"/>
              </w:placeholder>
              <w:showingPlcHdr/>
              <w15:color w:val="00FFFF"/>
              <w:text/>
            </w:sdtPr>
            <w:sdtContent>
              <w:p w14:paraId="485AA664" w14:textId="77777777" w:rsidR="00D435E0" w:rsidRDefault="00E06448" w:rsidP="00F917D8">
                <w:pPr>
                  <w:pStyle w:val="NoSpacing"/>
                  <w:tabs>
                    <w:tab w:val="left" w:pos="567"/>
                    <w:tab w:val="left" w:pos="3969"/>
                  </w:tabs>
                </w:pPr>
                <w:r w:rsidRPr="00E43BF4">
                  <w:rPr>
                    <w:rStyle w:val="PlaceholderText"/>
                  </w:rPr>
                  <w:t>Click or tap here to enter text.</w:t>
                </w:r>
              </w:p>
            </w:sdtContent>
          </w:sdt>
        </w:tc>
      </w:tr>
    </w:tbl>
    <w:bookmarkEnd w:id="6"/>
    <w:p w14:paraId="0EE9A56B" w14:textId="58AD3054" w:rsidR="00E06448" w:rsidRPr="00D435E0" w:rsidRDefault="00E06448" w:rsidP="5135A6BF">
      <w:pPr>
        <w:tabs>
          <w:tab w:val="left" w:pos="567"/>
          <w:tab w:val="left" w:pos="3969"/>
        </w:tabs>
        <w:rPr>
          <w:rFonts w:ascii="Arial" w:hAnsi="Arial" w:cs="Arial"/>
          <w:sz w:val="28"/>
          <w:szCs w:val="28"/>
        </w:rPr>
      </w:pPr>
      <w:r>
        <w:br/>
      </w:r>
      <w:r w:rsidRPr="5135A6BF">
        <w:rPr>
          <w:rFonts w:ascii="Arial" w:hAnsi="Arial" w:cs="Arial"/>
          <w:sz w:val="28"/>
          <w:szCs w:val="28"/>
        </w:rPr>
        <w:t>Thank you for completing this additional form.</w:t>
      </w:r>
    </w:p>
    <w:sectPr w:rsidR="00E06448" w:rsidRPr="00D435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B14F" w14:textId="77777777" w:rsidR="00803D5A" w:rsidRDefault="00803D5A">
      <w:pPr>
        <w:spacing w:after="0" w:line="240" w:lineRule="auto"/>
      </w:pPr>
      <w:r>
        <w:separator/>
      </w:r>
    </w:p>
  </w:endnote>
  <w:endnote w:type="continuationSeparator" w:id="0">
    <w:p w14:paraId="2BCF593B" w14:textId="77777777" w:rsidR="00803D5A" w:rsidRDefault="0080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DF31" w14:textId="77777777" w:rsidR="00290CD1" w:rsidRDefault="00184BB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3119D2" w14:textId="77777777" w:rsidR="00290CD1" w:rsidRDefault="0029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E0C8" w14:textId="77777777" w:rsidR="00290CD1" w:rsidRPr="00B654E6" w:rsidRDefault="00184BB8">
    <w:pPr>
      <w:pStyle w:val="Footer"/>
      <w:tabs>
        <w:tab w:val="clear" w:pos="4153"/>
        <w:tab w:val="clear" w:pos="8306"/>
        <w:tab w:val="right" w:pos="9781"/>
      </w:tabs>
      <w:rPr>
        <w:rStyle w:val="SubtleReference"/>
      </w:rPr>
    </w:pPr>
    <w:r w:rsidRPr="00B654E6">
      <w:rPr>
        <w:rStyle w:val="SubtleReference"/>
      </w:rPr>
      <w:fldChar w:fldCharType="begin"/>
    </w:r>
    <w:r w:rsidRPr="00B654E6">
      <w:rPr>
        <w:rStyle w:val="SubtleReference"/>
      </w:rPr>
      <w:instrText xml:space="preserve"> PAGE </w:instrText>
    </w:r>
    <w:r w:rsidRPr="00B654E6">
      <w:rPr>
        <w:rStyle w:val="SubtleReference"/>
      </w:rPr>
      <w:fldChar w:fldCharType="separate"/>
    </w:r>
    <w:r w:rsidRPr="00B654E6">
      <w:rPr>
        <w:rStyle w:val="SubtleReference"/>
      </w:rPr>
      <w:t>13</w:t>
    </w:r>
    <w:r w:rsidRPr="00B654E6">
      <w:rPr>
        <w:rStyle w:val="SubtleReference"/>
      </w:rPr>
      <w:fldChar w:fldCharType="end"/>
    </w:r>
    <w:r>
      <w:rPr>
        <w:rStyle w:val="SubtleReference"/>
      </w:rPr>
      <w:t xml:space="preserve"> Personal Care Provider Additional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9C0E" w14:textId="77777777" w:rsidR="00803D5A" w:rsidRDefault="00803D5A">
      <w:pPr>
        <w:spacing w:after="0" w:line="240" w:lineRule="auto"/>
      </w:pPr>
      <w:r>
        <w:separator/>
      </w:r>
    </w:p>
  </w:footnote>
  <w:footnote w:type="continuationSeparator" w:id="0">
    <w:p w14:paraId="16780566" w14:textId="77777777" w:rsidR="00803D5A" w:rsidRDefault="0080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071F"/>
    <w:multiLevelType w:val="hybridMultilevel"/>
    <w:tmpl w:val="CBF6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1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DA"/>
    <w:rsid w:val="00002364"/>
    <w:rsid w:val="00012617"/>
    <w:rsid w:val="000143B5"/>
    <w:rsid w:val="000247E0"/>
    <w:rsid w:val="0006470B"/>
    <w:rsid w:val="00083BB9"/>
    <w:rsid w:val="00090760"/>
    <w:rsid w:val="00096096"/>
    <w:rsid w:val="000A7831"/>
    <w:rsid w:val="000F1DAA"/>
    <w:rsid w:val="00101D51"/>
    <w:rsid w:val="00110FFE"/>
    <w:rsid w:val="00131AF0"/>
    <w:rsid w:val="00135319"/>
    <w:rsid w:val="001453EE"/>
    <w:rsid w:val="00167516"/>
    <w:rsid w:val="00184BB8"/>
    <w:rsid w:val="001F0936"/>
    <w:rsid w:val="001F1078"/>
    <w:rsid w:val="001F4B8C"/>
    <w:rsid w:val="001F71E6"/>
    <w:rsid w:val="00207DD3"/>
    <w:rsid w:val="0021243A"/>
    <w:rsid w:val="00271543"/>
    <w:rsid w:val="00280B6B"/>
    <w:rsid w:val="00290CD1"/>
    <w:rsid w:val="00293746"/>
    <w:rsid w:val="002A515E"/>
    <w:rsid w:val="002E34DF"/>
    <w:rsid w:val="002E4045"/>
    <w:rsid w:val="002E7C67"/>
    <w:rsid w:val="002F4117"/>
    <w:rsid w:val="00307AE5"/>
    <w:rsid w:val="003123BE"/>
    <w:rsid w:val="00314433"/>
    <w:rsid w:val="00330AAB"/>
    <w:rsid w:val="0033352F"/>
    <w:rsid w:val="00333586"/>
    <w:rsid w:val="00336DB9"/>
    <w:rsid w:val="00367CF8"/>
    <w:rsid w:val="003810A5"/>
    <w:rsid w:val="003C5CF6"/>
    <w:rsid w:val="003E4E22"/>
    <w:rsid w:val="003F0F95"/>
    <w:rsid w:val="00400AFC"/>
    <w:rsid w:val="00407DA8"/>
    <w:rsid w:val="0045162D"/>
    <w:rsid w:val="004954FE"/>
    <w:rsid w:val="004F095D"/>
    <w:rsid w:val="004F0A8F"/>
    <w:rsid w:val="00564FD1"/>
    <w:rsid w:val="005A6CB6"/>
    <w:rsid w:val="005D54BA"/>
    <w:rsid w:val="005E4325"/>
    <w:rsid w:val="00607CE4"/>
    <w:rsid w:val="00612A2A"/>
    <w:rsid w:val="006872D2"/>
    <w:rsid w:val="0069343F"/>
    <w:rsid w:val="006958F0"/>
    <w:rsid w:val="006A2FC1"/>
    <w:rsid w:val="006C3921"/>
    <w:rsid w:val="00700664"/>
    <w:rsid w:val="007203C9"/>
    <w:rsid w:val="00774408"/>
    <w:rsid w:val="007B31E8"/>
    <w:rsid w:val="007C369C"/>
    <w:rsid w:val="007D53CB"/>
    <w:rsid w:val="007E2650"/>
    <w:rsid w:val="007E5802"/>
    <w:rsid w:val="007F76E2"/>
    <w:rsid w:val="00803605"/>
    <w:rsid w:val="00803D5A"/>
    <w:rsid w:val="008119F4"/>
    <w:rsid w:val="008337F7"/>
    <w:rsid w:val="00874FB6"/>
    <w:rsid w:val="008C4220"/>
    <w:rsid w:val="008E3921"/>
    <w:rsid w:val="008E4F9D"/>
    <w:rsid w:val="008E69B9"/>
    <w:rsid w:val="008F10D9"/>
    <w:rsid w:val="008F6700"/>
    <w:rsid w:val="00900CD8"/>
    <w:rsid w:val="009163AE"/>
    <w:rsid w:val="00924B12"/>
    <w:rsid w:val="00931FCF"/>
    <w:rsid w:val="00976736"/>
    <w:rsid w:val="009E760C"/>
    <w:rsid w:val="009F19BE"/>
    <w:rsid w:val="00A31F97"/>
    <w:rsid w:val="00A5107D"/>
    <w:rsid w:val="00A5742E"/>
    <w:rsid w:val="00A67A7E"/>
    <w:rsid w:val="00A75EDA"/>
    <w:rsid w:val="00A81ADD"/>
    <w:rsid w:val="00A843D1"/>
    <w:rsid w:val="00A85F71"/>
    <w:rsid w:val="00AA2DD1"/>
    <w:rsid w:val="00AA4FC6"/>
    <w:rsid w:val="00AD03CC"/>
    <w:rsid w:val="00AE0073"/>
    <w:rsid w:val="00B017A9"/>
    <w:rsid w:val="00B14BC4"/>
    <w:rsid w:val="00B20024"/>
    <w:rsid w:val="00B25CF7"/>
    <w:rsid w:val="00B3767B"/>
    <w:rsid w:val="00B45137"/>
    <w:rsid w:val="00B463DA"/>
    <w:rsid w:val="00B54588"/>
    <w:rsid w:val="00B67B60"/>
    <w:rsid w:val="00B67F17"/>
    <w:rsid w:val="00B70C08"/>
    <w:rsid w:val="00BB7A0A"/>
    <w:rsid w:val="00BD1427"/>
    <w:rsid w:val="00BD4C81"/>
    <w:rsid w:val="00BE2B8A"/>
    <w:rsid w:val="00BF1B7E"/>
    <w:rsid w:val="00BF3C5F"/>
    <w:rsid w:val="00C02B8C"/>
    <w:rsid w:val="00C065F1"/>
    <w:rsid w:val="00C3003F"/>
    <w:rsid w:val="00C70089"/>
    <w:rsid w:val="00C71277"/>
    <w:rsid w:val="00C723DF"/>
    <w:rsid w:val="00CA628A"/>
    <w:rsid w:val="00CD365F"/>
    <w:rsid w:val="00CD79A3"/>
    <w:rsid w:val="00CF0178"/>
    <w:rsid w:val="00CF6C38"/>
    <w:rsid w:val="00CF6D54"/>
    <w:rsid w:val="00D014B7"/>
    <w:rsid w:val="00D1666D"/>
    <w:rsid w:val="00D435E0"/>
    <w:rsid w:val="00D4664A"/>
    <w:rsid w:val="00D53D14"/>
    <w:rsid w:val="00D628AA"/>
    <w:rsid w:val="00D66909"/>
    <w:rsid w:val="00D72812"/>
    <w:rsid w:val="00D74F23"/>
    <w:rsid w:val="00D77E61"/>
    <w:rsid w:val="00DD04AA"/>
    <w:rsid w:val="00DD7EF5"/>
    <w:rsid w:val="00DF51AF"/>
    <w:rsid w:val="00E000EF"/>
    <w:rsid w:val="00E06448"/>
    <w:rsid w:val="00E07746"/>
    <w:rsid w:val="00E3621B"/>
    <w:rsid w:val="00E4342E"/>
    <w:rsid w:val="00E71A00"/>
    <w:rsid w:val="00E80DC4"/>
    <w:rsid w:val="00E82883"/>
    <w:rsid w:val="00EA3081"/>
    <w:rsid w:val="00EA69E9"/>
    <w:rsid w:val="00EB2D3F"/>
    <w:rsid w:val="00EB3157"/>
    <w:rsid w:val="00EC5F08"/>
    <w:rsid w:val="00F03660"/>
    <w:rsid w:val="00F17FF2"/>
    <w:rsid w:val="00F21698"/>
    <w:rsid w:val="00F21DE8"/>
    <w:rsid w:val="00F37D5A"/>
    <w:rsid w:val="00F41EB8"/>
    <w:rsid w:val="00F62AE9"/>
    <w:rsid w:val="00F917D8"/>
    <w:rsid w:val="00F9345C"/>
    <w:rsid w:val="00F949FB"/>
    <w:rsid w:val="00FB3D02"/>
    <w:rsid w:val="00FD01F9"/>
    <w:rsid w:val="1593C41C"/>
    <w:rsid w:val="16DB4402"/>
    <w:rsid w:val="1C93BD0E"/>
    <w:rsid w:val="1CFC9A41"/>
    <w:rsid w:val="26AEB19A"/>
    <w:rsid w:val="2AB822CE"/>
    <w:rsid w:val="2CDAD0B4"/>
    <w:rsid w:val="320116DE"/>
    <w:rsid w:val="36D3650C"/>
    <w:rsid w:val="3C42FFFB"/>
    <w:rsid w:val="439A6A04"/>
    <w:rsid w:val="4A6FB867"/>
    <w:rsid w:val="5135A6BF"/>
    <w:rsid w:val="59FFA288"/>
    <w:rsid w:val="6AD46FE0"/>
    <w:rsid w:val="6B386A13"/>
    <w:rsid w:val="6C9E8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B4F8"/>
  <w15:chartTrackingRefBased/>
  <w15:docId w15:val="{1486A6E1-CBBF-44D7-966E-8A79892D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AA"/>
  </w:style>
  <w:style w:type="paragraph" w:styleId="Heading1">
    <w:name w:val="heading 1"/>
    <w:basedOn w:val="Normal"/>
    <w:next w:val="Normal"/>
    <w:link w:val="Heading1Char"/>
    <w:uiPriority w:val="9"/>
    <w:qFormat/>
    <w:rsid w:val="00A843D1"/>
    <w:pPr>
      <w:shd w:val="clear" w:color="auto" w:fill="FFFFFF"/>
      <w:spacing w:after="240" w:line="240" w:lineRule="auto"/>
      <w:outlineLvl w:val="0"/>
    </w:pPr>
    <w:rPr>
      <w:rFonts w:ascii="Arial" w:eastAsia="Times New Roman" w:hAnsi="Arial" w:cs="Times New Roman"/>
      <w:color w:val="6C276A"/>
      <w:kern w:val="36"/>
      <w:sz w:val="44"/>
      <w:szCs w:val="44"/>
      <w:lang w:eastAsia="en-GB"/>
    </w:rPr>
  </w:style>
  <w:style w:type="paragraph" w:styleId="Heading2">
    <w:name w:val="heading 2"/>
    <w:basedOn w:val="Normal"/>
    <w:next w:val="Normal"/>
    <w:link w:val="Heading2Char"/>
    <w:uiPriority w:val="9"/>
    <w:unhideWhenUsed/>
    <w:qFormat/>
    <w:rsid w:val="00F03660"/>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EB2D3F"/>
    <w:pPr>
      <w:keepNext/>
      <w:keepLines/>
      <w:spacing w:before="40" w:after="0"/>
      <w:outlineLvl w:val="2"/>
    </w:pPr>
    <w:rPr>
      <w:rFonts w:ascii="Arial" w:eastAsiaTheme="majorEastAsia" w:hAnsi="Arial"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3D1"/>
    <w:rPr>
      <w:rFonts w:ascii="Arial" w:eastAsia="Times New Roman" w:hAnsi="Arial" w:cs="Times New Roman"/>
      <w:color w:val="6C276A"/>
      <w:kern w:val="36"/>
      <w:sz w:val="44"/>
      <w:szCs w:val="44"/>
      <w:shd w:val="clear" w:color="auto" w:fill="FFFFFF"/>
      <w:lang w:eastAsia="en-GB"/>
    </w:rPr>
  </w:style>
  <w:style w:type="paragraph" w:styleId="Footer">
    <w:name w:val="footer"/>
    <w:basedOn w:val="Normal"/>
    <w:link w:val="FooterChar"/>
    <w:uiPriority w:val="99"/>
    <w:rsid w:val="00A843D1"/>
    <w:pPr>
      <w:tabs>
        <w:tab w:val="center" w:pos="4153"/>
        <w:tab w:val="right" w:pos="8306"/>
      </w:tabs>
      <w:spacing w:after="200" w:line="276" w:lineRule="auto"/>
    </w:pPr>
    <w:rPr>
      <w:rFonts w:ascii="Arial" w:eastAsia="Calibri" w:hAnsi="Arial" w:cs="Times New Roman"/>
      <w:sz w:val="24"/>
    </w:rPr>
  </w:style>
  <w:style w:type="character" w:customStyle="1" w:styleId="FooterChar">
    <w:name w:val="Footer Char"/>
    <w:basedOn w:val="DefaultParagraphFont"/>
    <w:link w:val="Footer"/>
    <w:uiPriority w:val="99"/>
    <w:rsid w:val="00A843D1"/>
    <w:rPr>
      <w:rFonts w:ascii="Arial" w:eastAsia="Calibri" w:hAnsi="Arial" w:cs="Times New Roman"/>
      <w:sz w:val="24"/>
    </w:rPr>
  </w:style>
  <w:style w:type="character" w:styleId="PageNumber">
    <w:name w:val="page number"/>
    <w:basedOn w:val="DefaultParagraphFont"/>
    <w:rsid w:val="00A843D1"/>
  </w:style>
  <w:style w:type="character" w:styleId="SubtleReference">
    <w:name w:val="Subtle Reference"/>
    <w:uiPriority w:val="31"/>
    <w:qFormat/>
    <w:rsid w:val="00A843D1"/>
    <w:rPr>
      <w:sz w:val="18"/>
      <w:szCs w:val="18"/>
    </w:rPr>
  </w:style>
  <w:style w:type="paragraph" w:styleId="ListParagraph">
    <w:name w:val="List Paragraph"/>
    <w:basedOn w:val="Normal"/>
    <w:uiPriority w:val="34"/>
    <w:qFormat/>
    <w:rsid w:val="00A843D1"/>
    <w:pPr>
      <w:ind w:left="720"/>
      <w:contextualSpacing/>
    </w:pPr>
  </w:style>
  <w:style w:type="character" w:customStyle="1" w:styleId="Heading2Char">
    <w:name w:val="Heading 2 Char"/>
    <w:basedOn w:val="DefaultParagraphFont"/>
    <w:link w:val="Heading2"/>
    <w:uiPriority w:val="9"/>
    <w:rsid w:val="00F03660"/>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B2D3F"/>
    <w:rPr>
      <w:rFonts w:ascii="Arial" w:eastAsiaTheme="majorEastAsia" w:hAnsi="Arial" w:cstheme="majorBidi"/>
      <w:b/>
      <w:sz w:val="28"/>
      <w:szCs w:val="24"/>
    </w:rPr>
  </w:style>
  <w:style w:type="table" w:styleId="TableGrid">
    <w:name w:val="Table Grid"/>
    <w:basedOn w:val="TableNormal"/>
    <w:uiPriority w:val="39"/>
    <w:rsid w:val="00D435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35E0"/>
    <w:rPr>
      <w:color w:val="808080"/>
    </w:rPr>
  </w:style>
  <w:style w:type="paragraph" w:styleId="NoSpacing">
    <w:name w:val="No Spacing"/>
    <w:basedOn w:val="Normal"/>
    <w:uiPriority w:val="1"/>
    <w:qFormat/>
    <w:rsid w:val="00A31F97"/>
    <w:pPr>
      <w:spacing w:after="0" w:line="264" w:lineRule="auto"/>
    </w:pPr>
    <w:rPr>
      <w:rFonts w:ascii="Arial" w:hAnsi="Arial"/>
      <w:color w:val="767171" w:themeColor="background2" w:themeShade="80"/>
      <w:sz w:val="24"/>
      <w:lang w:eastAsia="en-GB"/>
    </w:rPr>
  </w:style>
  <w:style w:type="paragraph" w:styleId="Revision">
    <w:name w:val="Revision"/>
    <w:hidden/>
    <w:uiPriority w:val="99"/>
    <w:semiHidden/>
    <w:rsid w:val="002F4117"/>
    <w:pPr>
      <w:spacing w:after="0" w:line="240" w:lineRule="auto"/>
    </w:pPr>
  </w:style>
  <w:style w:type="character" w:styleId="Hyperlink">
    <w:name w:val="Hyperlink"/>
    <w:basedOn w:val="DefaultParagraphFont"/>
    <w:uiPriority w:val="99"/>
    <w:unhideWhenUsed/>
    <w:rsid w:val="00A5742E"/>
    <w:rPr>
      <w:color w:val="0563C1" w:themeColor="hyperlink"/>
      <w:u w:val="single"/>
    </w:rPr>
  </w:style>
  <w:style w:type="character" w:styleId="UnresolvedMention">
    <w:name w:val="Unresolved Mention"/>
    <w:basedOn w:val="DefaultParagraphFont"/>
    <w:uiPriority w:val="99"/>
    <w:semiHidden/>
    <w:unhideWhenUsed/>
    <w:rsid w:val="00A5742E"/>
    <w:rPr>
      <w:color w:val="605E5C"/>
      <w:shd w:val="clear" w:color="auto" w:fill="E1DFDD"/>
    </w:rPr>
  </w:style>
  <w:style w:type="character" w:styleId="CommentReference">
    <w:name w:val="annotation reference"/>
    <w:basedOn w:val="DefaultParagraphFont"/>
    <w:uiPriority w:val="99"/>
    <w:semiHidden/>
    <w:unhideWhenUsed/>
    <w:rsid w:val="00AD03CC"/>
    <w:rPr>
      <w:sz w:val="16"/>
      <w:szCs w:val="16"/>
    </w:rPr>
  </w:style>
  <w:style w:type="paragraph" w:styleId="CommentText">
    <w:name w:val="annotation text"/>
    <w:basedOn w:val="Normal"/>
    <w:link w:val="CommentTextChar"/>
    <w:uiPriority w:val="99"/>
    <w:unhideWhenUsed/>
    <w:rsid w:val="00AD03CC"/>
    <w:pPr>
      <w:spacing w:line="240" w:lineRule="auto"/>
    </w:pPr>
    <w:rPr>
      <w:sz w:val="20"/>
      <w:szCs w:val="20"/>
    </w:rPr>
  </w:style>
  <w:style w:type="character" w:customStyle="1" w:styleId="CommentTextChar">
    <w:name w:val="Comment Text Char"/>
    <w:basedOn w:val="DefaultParagraphFont"/>
    <w:link w:val="CommentText"/>
    <w:uiPriority w:val="99"/>
    <w:rsid w:val="00AD03CC"/>
    <w:rPr>
      <w:sz w:val="20"/>
      <w:szCs w:val="20"/>
    </w:rPr>
  </w:style>
  <w:style w:type="paragraph" w:styleId="CommentSubject">
    <w:name w:val="annotation subject"/>
    <w:basedOn w:val="CommentText"/>
    <w:next w:val="CommentText"/>
    <w:link w:val="CommentSubjectChar"/>
    <w:uiPriority w:val="99"/>
    <w:semiHidden/>
    <w:unhideWhenUsed/>
    <w:rsid w:val="00AD03CC"/>
    <w:rPr>
      <w:b/>
      <w:bCs/>
    </w:rPr>
  </w:style>
  <w:style w:type="character" w:customStyle="1" w:styleId="CommentSubjectChar">
    <w:name w:val="Comment Subject Char"/>
    <w:basedOn w:val="CommentTextChar"/>
    <w:link w:val="CommentSubject"/>
    <w:uiPriority w:val="99"/>
    <w:semiHidden/>
    <w:rsid w:val="00AD03CC"/>
    <w:rPr>
      <w:b/>
      <w:bCs/>
      <w:sz w:val="20"/>
      <w:szCs w:val="20"/>
    </w:rPr>
  </w:style>
  <w:style w:type="paragraph" w:styleId="Header">
    <w:name w:val="header"/>
    <w:basedOn w:val="Normal"/>
    <w:link w:val="HeaderChar"/>
    <w:uiPriority w:val="99"/>
    <w:semiHidden/>
    <w:unhideWhenUsed/>
    <w:rsid w:val="008F10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qc.org.uk/guidance-regulation/providers/regulations-service-providers-and-managers/health-social-care-act/regulation-7" TargetMode="External"/><Relationship Id="rId2" Type="http://schemas.openxmlformats.org/officeDocument/2006/relationships/customXml" Target="../customXml/item2.xml"/><Relationship Id="rId16" Type="http://schemas.openxmlformats.org/officeDocument/2006/relationships/hyperlink" Target="https://www.cqc.org.uk/guidance-regulation/providers/regulations-service-providers-and-managers/health-social-care-act/regulation-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qc.org.uk/guidance-regulation/providers/regulations-service-providers-and-managers/health-social-care-act/regulation-5"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guidance-providers/registration/what-lo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nellk\OneDrive%20-%20Care%20Quality%20Commission\2025%20DCS%20documentation%20check%20project\Draft%20completeness%20checklists\2025%20Additional%20form%20for%20providers%20of%20personal%20care%20KB%20edi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0E7A813A342E59104C428FA08898A"/>
        <w:category>
          <w:name w:val="General"/>
          <w:gallery w:val="placeholder"/>
        </w:category>
        <w:types>
          <w:type w:val="bbPlcHdr"/>
        </w:types>
        <w:behaviors>
          <w:behavior w:val="content"/>
        </w:behaviors>
        <w:guid w:val="{FA08CB89-6BED-452F-B390-DB9AD154D95D}"/>
      </w:docPartPr>
      <w:docPartBody>
        <w:p w:rsidR="00311795" w:rsidRDefault="00311795">
          <w:pPr>
            <w:pStyle w:val="53C0E7A813A342E59104C428FA08898A"/>
          </w:pPr>
          <w:r w:rsidRPr="00E43BF4">
            <w:rPr>
              <w:rStyle w:val="PlaceholderText"/>
            </w:rPr>
            <w:t>Click or tap here to enter text.</w:t>
          </w:r>
        </w:p>
      </w:docPartBody>
    </w:docPart>
    <w:docPart>
      <w:docPartPr>
        <w:name w:val="866AD915A1D247249C2BB60CA9E079E0"/>
        <w:category>
          <w:name w:val="General"/>
          <w:gallery w:val="placeholder"/>
        </w:category>
        <w:types>
          <w:type w:val="bbPlcHdr"/>
        </w:types>
        <w:behaviors>
          <w:behavior w:val="content"/>
        </w:behaviors>
        <w:guid w:val="{97F5DF5F-25AE-4D78-B3E3-EB645E7303AC}"/>
      </w:docPartPr>
      <w:docPartBody>
        <w:p w:rsidR="00311795" w:rsidRDefault="00311795">
          <w:pPr>
            <w:pStyle w:val="866AD915A1D247249C2BB60CA9E079E0"/>
          </w:pPr>
          <w:r w:rsidRPr="00E43BF4">
            <w:rPr>
              <w:rStyle w:val="PlaceholderText"/>
            </w:rPr>
            <w:t>Click or tap here to enter text.</w:t>
          </w:r>
        </w:p>
      </w:docPartBody>
    </w:docPart>
    <w:docPart>
      <w:docPartPr>
        <w:name w:val="94B4A96058DA46A1B26970A085F4E886"/>
        <w:category>
          <w:name w:val="General"/>
          <w:gallery w:val="placeholder"/>
        </w:category>
        <w:types>
          <w:type w:val="bbPlcHdr"/>
        </w:types>
        <w:behaviors>
          <w:behavior w:val="content"/>
        </w:behaviors>
        <w:guid w:val="{A44C6AC4-2BC1-4913-B458-5F106CE15F84}"/>
      </w:docPartPr>
      <w:docPartBody>
        <w:p w:rsidR="00311795" w:rsidRDefault="00311795">
          <w:pPr>
            <w:pStyle w:val="94B4A96058DA46A1B26970A085F4E886"/>
          </w:pPr>
          <w:r w:rsidRPr="00E43BF4">
            <w:rPr>
              <w:rStyle w:val="PlaceholderText"/>
            </w:rPr>
            <w:t>Click or tap here to enter text.</w:t>
          </w:r>
        </w:p>
      </w:docPartBody>
    </w:docPart>
    <w:docPart>
      <w:docPartPr>
        <w:name w:val="5D2BD011C83E47B69BA998576E474278"/>
        <w:category>
          <w:name w:val="General"/>
          <w:gallery w:val="placeholder"/>
        </w:category>
        <w:types>
          <w:type w:val="bbPlcHdr"/>
        </w:types>
        <w:behaviors>
          <w:behavior w:val="content"/>
        </w:behaviors>
        <w:guid w:val="{5F23E1C5-D3C8-4E61-B2DD-5F71F819E956}"/>
      </w:docPartPr>
      <w:docPartBody>
        <w:p w:rsidR="00311795" w:rsidRDefault="00311795">
          <w:pPr>
            <w:pStyle w:val="5D2BD011C83E47B69BA998576E474278"/>
          </w:pPr>
          <w:r w:rsidRPr="00E43BF4">
            <w:rPr>
              <w:rStyle w:val="PlaceholderText"/>
            </w:rPr>
            <w:t>Click or tap here to enter text.</w:t>
          </w:r>
        </w:p>
      </w:docPartBody>
    </w:docPart>
    <w:docPart>
      <w:docPartPr>
        <w:name w:val="26A80EAF315F4632AF374C51E767F787"/>
        <w:category>
          <w:name w:val="General"/>
          <w:gallery w:val="placeholder"/>
        </w:category>
        <w:types>
          <w:type w:val="bbPlcHdr"/>
        </w:types>
        <w:behaviors>
          <w:behavior w:val="content"/>
        </w:behaviors>
        <w:guid w:val="{E7C59F8C-39D7-484C-9751-4C6BACC49ED6}"/>
      </w:docPartPr>
      <w:docPartBody>
        <w:p w:rsidR="00311795" w:rsidRDefault="00311795">
          <w:pPr>
            <w:pStyle w:val="26A80EAF315F4632AF374C51E767F787"/>
          </w:pPr>
          <w:r w:rsidRPr="00E43BF4">
            <w:rPr>
              <w:rStyle w:val="PlaceholderText"/>
            </w:rPr>
            <w:t>Click or tap here to enter text.</w:t>
          </w:r>
        </w:p>
      </w:docPartBody>
    </w:docPart>
    <w:docPart>
      <w:docPartPr>
        <w:name w:val="07C7B249FB6C40A5B639474BEB4BA721"/>
        <w:category>
          <w:name w:val="General"/>
          <w:gallery w:val="placeholder"/>
        </w:category>
        <w:types>
          <w:type w:val="bbPlcHdr"/>
        </w:types>
        <w:behaviors>
          <w:behavior w:val="content"/>
        </w:behaviors>
        <w:guid w:val="{ACA50FD4-2AA4-45C7-B018-4366FBAFA824}"/>
      </w:docPartPr>
      <w:docPartBody>
        <w:p w:rsidR="00311795" w:rsidRDefault="00311795">
          <w:pPr>
            <w:pStyle w:val="07C7B249FB6C40A5B639474BEB4BA721"/>
          </w:pPr>
          <w:r w:rsidRPr="00E43BF4">
            <w:rPr>
              <w:rStyle w:val="PlaceholderText"/>
            </w:rPr>
            <w:t>Click or tap here to enter text.</w:t>
          </w:r>
        </w:p>
      </w:docPartBody>
    </w:docPart>
    <w:docPart>
      <w:docPartPr>
        <w:name w:val="3FB90A99E55A42B29E211F92AF5AB0B7"/>
        <w:category>
          <w:name w:val="General"/>
          <w:gallery w:val="placeholder"/>
        </w:category>
        <w:types>
          <w:type w:val="bbPlcHdr"/>
        </w:types>
        <w:behaviors>
          <w:behavior w:val="content"/>
        </w:behaviors>
        <w:guid w:val="{4410DC88-9DCD-45E8-B253-2DF31F0E2466}"/>
      </w:docPartPr>
      <w:docPartBody>
        <w:p w:rsidR="00311795" w:rsidRDefault="00311795">
          <w:pPr>
            <w:pStyle w:val="3FB90A99E55A42B29E211F92AF5AB0B7"/>
          </w:pPr>
          <w:r w:rsidRPr="00E43BF4">
            <w:rPr>
              <w:rStyle w:val="PlaceholderText"/>
            </w:rPr>
            <w:t>Click or tap here to enter text.</w:t>
          </w:r>
        </w:p>
      </w:docPartBody>
    </w:docPart>
    <w:docPart>
      <w:docPartPr>
        <w:name w:val="183F565F00274C7DA4EC9F081DD5B642"/>
        <w:category>
          <w:name w:val="General"/>
          <w:gallery w:val="placeholder"/>
        </w:category>
        <w:types>
          <w:type w:val="bbPlcHdr"/>
        </w:types>
        <w:behaviors>
          <w:behavior w:val="content"/>
        </w:behaviors>
        <w:guid w:val="{F931B33B-D35D-4688-BAEF-40B2A00D9F11}"/>
      </w:docPartPr>
      <w:docPartBody>
        <w:p w:rsidR="00311795" w:rsidRDefault="00311795">
          <w:pPr>
            <w:pStyle w:val="183F565F00274C7DA4EC9F081DD5B642"/>
          </w:pPr>
          <w:r w:rsidRPr="00E43BF4">
            <w:rPr>
              <w:rStyle w:val="PlaceholderText"/>
            </w:rPr>
            <w:t>Click or tap here to enter text.</w:t>
          </w:r>
        </w:p>
      </w:docPartBody>
    </w:docPart>
    <w:docPart>
      <w:docPartPr>
        <w:name w:val="7B09E97506684F709839A75B127CF296"/>
        <w:category>
          <w:name w:val="General"/>
          <w:gallery w:val="placeholder"/>
        </w:category>
        <w:types>
          <w:type w:val="bbPlcHdr"/>
        </w:types>
        <w:behaviors>
          <w:behavior w:val="content"/>
        </w:behaviors>
        <w:guid w:val="{2D5D40CE-24E8-48DF-B780-6E32B2429C53}"/>
      </w:docPartPr>
      <w:docPartBody>
        <w:p w:rsidR="00311795" w:rsidRDefault="00311795">
          <w:pPr>
            <w:pStyle w:val="7B09E97506684F709839A75B127CF296"/>
          </w:pPr>
          <w:r w:rsidRPr="00E43BF4">
            <w:rPr>
              <w:rStyle w:val="PlaceholderText"/>
            </w:rPr>
            <w:t>Click or tap here to enter text.</w:t>
          </w:r>
        </w:p>
      </w:docPartBody>
    </w:docPart>
    <w:docPart>
      <w:docPartPr>
        <w:name w:val="B8CF9C5647EC40FBBB460D890D142672"/>
        <w:category>
          <w:name w:val="General"/>
          <w:gallery w:val="placeholder"/>
        </w:category>
        <w:types>
          <w:type w:val="bbPlcHdr"/>
        </w:types>
        <w:behaviors>
          <w:behavior w:val="content"/>
        </w:behaviors>
        <w:guid w:val="{09C90DD9-792D-4B3C-B0D4-23DFFD96C86A}"/>
      </w:docPartPr>
      <w:docPartBody>
        <w:p w:rsidR="00311795" w:rsidRDefault="00311795">
          <w:pPr>
            <w:pStyle w:val="B8CF9C5647EC40FBBB460D890D142672"/>
          </w:pPr>
          <w:r w:rsidRPr="00E43BF4">
            <w:rPr>
              <w:rStyle w:val="PlaceholderText"/>
            </w:rPr>
            <w:t>Click or tap here to enter text.</w:t>
          </w:r>
        </w:p>
      </w:docPartBody>
    </w:docPart>
    <w:docPart>
      <w:docPartPr>
        <w:name w:val="9BE073E98FA046AFB7D2FB8B1A8DB999"/>
        <w:category>
          <w:name w:val="General"/>
          <w:gallery w:val="placeholder"/>
        </w:category>
        <w:types>
          <w:type w:val="bbPlcHdr"/>
        </w:types>
        <w:behaviors>
          <w:behavior w:val="content"/>
        </w:behaviors>
        <w:guid w:val="{E917E824-33B6-479D-8295-2D759AABA73F}"/>
      </w:docPartPr>
      <w:docPartBody>
        <w:p w:rsidR="00311795" w:rsidRDefault="00311795">
          <w:pPr>
            <w:pStyle w:val="9BE073E98FA046AFB7D2FB8B1A8DB999"/>
          </w:pPr>
          <w:r w:rsidRPr="00E43BF4">
            <w:rPr>
              <w:rStyle w:val="PlaceholderText"/>
            </w:rPr>
            <w:t>Click or tap here to enter text.</w:t>
          </w:r>
        </w:p>
      </w:docPartBody>
    </w:docPart>
    <w:docPart>
      <w:docPartPr>
        <w:name w:val="708E5D4B43B04F3580186D93510E5980"/>
        <w:category>
          <w:name w:val="General"/>
          <w:gallery w:val="placeholder"/>
        </w:category>
        <w:types>
          <w:type w:val="bbPlcHdr"/>
        </w:types>
        <w:behaviors>
          <w:behavior w:val="content"/>
        </w:behaviors>
        <w:guid w:val="{F2ED24B3-8CBD-444E-917E-53D6523FB1B2}"/>
      </w:docPartPr>
      <w:docPartBody>
        <w:p w:rsidR="00311795" w:rsidRDefault="00311795">
          <w:pPr>
            <w:pStyle w:val="708E5D4B43B04F3580186D93510E5980"/>
          </w:pPr>
          <w:r w:rsidRPr="00E43BF4">
            <w:rPr>
              <w:rStyle w:val="PlaceholderText"/>
            </w:rPr>
            <w:t>Click or tap here to enter text.</w:t>
          </w:r>
        </w:p>
      </w:docPartBody>
    </w:docPart>
    <w:docPart>
      <w:docPartPr>
        <w:name w:val="D4C6D83318AE495B8F10AC210779B7C5"/>
        <w:category>
          <w:name w:val="General"/>
          <w:gallery w:val="placeholder"/>
        </w:category>
        <w:types>
          <w:type w:val="bbPlcHdr"/>
        </w:types>
        <w:behaviors>
          <w:behavior w:val="content"/>
        </w:behaviors>
        <w:guid w:val="{E4C5D01C-5CDB-462C-9C21-E9A357865A1F}"/>
      </w:docPartPr>
      <w:docPartBody>
        <w:p w:rsidR="00311795" w:rsidRDefault="00311795">
          <w:pPr>
            <w:pStyle w:val="D4C6D83318AE495B8F10AC210779B7C5"/>
          </w:pPr>
          <w:r w:rsidRPr="00E43BF4">
            <w:rPr>
              <w:rStyle w:val="PlaceholderText"/>
            </w:rPr>
            <w:t>Click or tap here to enter text.</w:t>
          </w:r>
        </w:p>
      </w:docPartBody>
    </w:docPart>
    <w:docPart>
      <w:docPartPr>
        <w:name w:val="5983BE62F74A462FA4BF9147BBCD760E"/>
        <w:category>
          <w:name w:val="General"/>
          <w:gallery w:val="placeholder"/>
        </w:category>
        <w:types>
          <w:type w:val="bbPlcHdr"/>
        </w:types>
        <w:behaviors>
          <w:behavior w:val="content"/>
        </w:behaviors>
        <w:guid w:val="{6061B278-C5CA-4FF8-B9F0-900D2B1BEAA5}"/>
      </w:docPartPr>
      <w:docPartBody>
        <w:p w:rsidR="00311795" w:rsidRDefault="00311795">
          <w:pPr>
            <w:pStyle w:val="5983BE62F74A462FA4BF9147BBCD760E"/>
          </w:pPr>
          <w:r w:rsidRPr="00E43BF4">
            <w:rPr>
              <w:rStyle w:val="PlaceholderText"/>
            </w:rPr>
            <w:t>Click or tap here to enter text.</w:t>
          </w:r>
        </w:p>
      </w:docPartBody>
    </w:docPart>
    <w:docPart>
      <w:docPartPr>
        <w:name w:val="993802B28D744C29BB06738068A99C30"/>
        <w:category>
          <w:name w:val="General"/>
          <w:gallery w:val="placeholder"/>
        </w:category>
        <w:types>
          <w:type w:val="bbPlcHdr"/>
        </w:types>
        <w:behaviors>
          <w:behavior w:val="content"/>
        </w:behaviors>
        <w:guid w:val="{C1E59185-B721-4922-B5A2-1BD675409656}"/>
      </w:docPartPr>
      <w:docPartBody>
        <w:p w:rsidR="00311795" w:rsidRDefault="00311795">
          <w:pPr>
            <w:pStyle w:val="993802B28D744C29BB06738068A99C30"/>
          </w:pPr>
          <w:r w:rsidRPr="00E43BF4">
            <w:rPr>
              <w:rStyle w:val="PlaceholderText"/>
            </w:rPr>
            <w:t>Click or tap here to enter text.</w:t>
          </w:r>
        </w:p>
      </w:docPartBody>
    </w:docPart>
    <w:docPart>
      <w:docPartPr>
        <w:name w:val="F4D65D71BCF9470EB2146AA943BA7BB3"/>
        <w:category>
          <w:name w:val="General"/>
          <w:gallery w:val="placeholder"/>
        </w:category>
        <w:types>
          <w:type w:val="bbPlcHdr"/>
        </w:types>
        <w:behaviors>
          <w:behavior w:val="content"/>
        </w:behaviors>
        <w:guid w:val="{67B9A905-A78A-4501-8D3E-855705B68E38}"/>
      </w:docPartPr>
      <w:docPartBody>
        <w:p w:rsidR="00311795" w:rsidRDefault="00311795">
          <w:pPr>
            <w:pStyle w:val="F4D65D71BCF9470EB2146AA943BA7BB3"/>
          </w:pPr>
          <w:r w:rsidRPr="00E43BF4">
            <w:rPr>
              <w:rStyle w:val="PlaceholderText"/>
            </w:rPr>
            <w:t>Click or tap here to enter text.</w:t>
          </w:r>
        </w:p>
      </w:docPartBody>
    </w:docPart>
    <w:docPart>
      <w:docPartPr>
        <w:name w:val="71ED8D894C2D4608A84079963402A680"/>
        <w:category>
          <w:name w:val="General"/>
          <w:gallery w:val="placeholder"/>
        </w:category>
        <w:types>
          <w:type w:val="bbPlcHdr"/>
        </w:types>
        <w:behaviors>
          <w:behavior w:val="content"/>
        </w:behaviors>
        <w:guid w:val="{F0AD0F87-7E74-4CF0-BEEA-E1A26E710AE2}"/>
      </w:docPartPr>
      <w:docPartBody>
        <w:p w:rsidR="00311795" w:rsidRDefault="00311795">
          <w:pPr>
            <w:pStyle w:val="71ED8D894C2D4608A84079963402A680"/>
          </w:pPr>
          <w:r w:rsidRPr="00E43BF4">
            <w:rPr>
              <w:rStyle w:val="PlaceholderText"/>
            </w:rPr>
            <w:t>Click or tap here to enter text.</w:t>
          </w:r>
        </w:p>
      </w:docPartBody>
    </w:docPart>
    <w:docPart>
      <w:docPartPr>
        <w:name w:val="2C1D2E8995704FE595802DC71D2421B3"/>
        <w:category>
          <w:name w:val="General"/>
          <w:gallery w:val="placeholder"/>
        </w:category>
        <w:types>
          <w:type w:val="bbPlcHdr"/>
        </w:types>
        <w:behaviors>
          <w:behavior w:val="content"/>
        </w:behaviors>
        <w:guid w:val="{109AFF96-6D38-40D7-9EA9-B78FC8A445C5}"/>
      </w:docPartPr>
      <w:docPartBody>
        <w:p w:rsidR="00311795" w:rsidRDefault="00311795">
          <w:pPr>
            <w:pStyle w:val="2C1D2E8995704FE595802DC71D2421B3"/>
          </w:pPr>
          <w:r w:rsidRPr="00E43BF4">
            <w:rPr>
              <w:rStyle w:val="PlaceholderText"/>
            </w:rPr>
            <w:t>Click or tap here to enter text.</w:t>
          </w:r>
        </w:p>
      </w:docPartBody>
    </w:docPart>
    <w:docPart>
      <w:docPartPr>
        <w:name w:val="DE2C674D50A9455FA1A988BDEF32350F"/>
        <w:category>
          <w:name w:val="General"/>
          <w:gallery w:val="placeholder"/>
        </w:category>
        <w:types>
          <w:type w:val="bbPlcHdr"/>
        </w:types>
        <w:behaviors>
          <w:behavior w:val="content"/>
        </w:behaviors>
        <w:guid w:val="{C14DD09D-1E22-45BF-9BFB-73EBE3D9752D}"/>
      </w:docPartPr>
      <w:docPartBody>
        <w:p w:rsidR="00311795" w:rsidRDefault="00311795">
          <w:pPr>
            <w:pStyle w:val="DE2C674D50A9455FA1A988BDEF32350F"/>
          </w:pPr>
          <w:r w:rsidRPr="00E43BF4">
            <w:rPr>
              <w:rStyle w:val="PlaceholderText"/>
            </w:rPr>
            <w:t>Click or tap here to enter text.</w:t>
          </w:r>
        </w:p>
      </w:docPartBody>
    </w:docPart>
    <w:docPart>
      <w:docPartPr>
        <w:name w:val="83998AEBF005427ABF2621E598BB0CDC"/>
        <w:category>
          <w:name w:val="General"/>
          <w:gallery w:val="placeholder"/>
        </w:category>
        <w:types>
          <w:type w:val="bbPlcHdr"/>
        </w:types>
        <w:behaviors>
          <w:behavior w:val="content"/>
        </w:behaviors>
        <w:guid w:val="{D83F68AA-D138-426E-8EE1-EEAE255C0A1C}"/>
      </w:docPartPr>
      <w:docPartBody>
        <w:p w:rsidR="00311795" w:rsidRDefault="00311795">
          <w:pPr>
            <w:pStyle w:val="83998AEBF005427ABF2621E598BB0CDC"/>
          </w:pPr>
          <w:r w:rsidRPr="00E43BF4">
            <w:rPr>
              <w:rStyle w:val="PlaceholderText"/>
            </w:rPr>
            <w:t>Click or tap here to enter text.</w:t>
          </w:r>
        </w:p>
      </w:docPartBody>
    </w:docPart>
    <w:docPart>
      <w:docPartPr>
        <w:name w:val="6C15745DCB87483D9E58ED7B44561FCC"/>
        <w:category>
          <w:name w:val="General"/>
          <w:gallery w:val="placeholder"/>
        </w:category>
        <w:types>
          <w:type w:val="bbPlcHdr"/>
        </w:types>
        <w:behaviors>
          <w:behavior w:val="content"/>
        </w:behaviors>
        <w:guid w:val="{EDB5E3EF-47C3-4561-B530-1335C167EBF6}"/>
      </w:docPartPr>
      <w:docPartBody>
        <w:p w:rsidR="00311795" w:rsidRDefault="00311795">
          <w:pPr>
            <w:pStyle w:val="6C15745DCB87483D9E58ED7B44561FCC"/>
          </w:pPr>
          <w:r w:rsidRPr="00E43B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95"/>
    <w:rsid w:val="00311795"/>
    <w:rsid w:val="006958F0"/>
    <w:rsid w:val="006C3921"/>
    <w:rsid w:val="007566CC"/>
    <w:rsid w:val="00A1088F"/>
    <w:rsid w:val="00A75EDA"/>
    <w:rsid w:val="00C0494D"/>
    <w:rsid w:val="00D77E61"/>
    <w:rsid w:val="00E3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C0E7A813A342E59104C428FA08898A">
    <w:name w:val="53C0E7A813A342E59104C428FA08898A"/>
  </w:style>
  <w:style w:type="paragraph" w:customStyle="1" w:styleId="866AD915A1D247249C2BB60CA9E079E0">
    <w:name w:val="866AD915A1D247249C2BB60CA9E079E0"/>
  </w:style>
  <w:style w:type="paragraph" w:customStyle="1" w:styleId="94B4A96058DA46A1B26970A085F4E886">
    <w:name w:val="94B4A96058DA46A1B26970A085F4E886"/>
  </w:style>
  <w:style w:type="paragraph" w:customStyle="1" w:styleId="5D2BD011C83E47B69BA998576E474278">
    <w:name w:val="5D2BD011C83E47B69BA998576E474278"/>
  </w:style>
  <w:style w:type="paragraph" w:customStyle="1" w:styleId="26A80EAF315F4632AF374C51E767F787">
    <w:name w:val="26A80EAF315F4632AF374C51E767F787"/>
  </w:style>
  <w:style w:type="paragraph" w:customStyle="1" w:styleId="07C7B249FB6C40A5B639474BEB4BA721">
    <w:name w:val="07C7B249FB6C40A5B639474BEB4BA721"/>
  </w:style>
  <w:style w:type="paragraph" w:customStyle="1" w:styleId="3FB90A99E55A42B29E211F92AF5AB0B7">
    <w:name w:val="3FB90A99E55A42B29E211F92AF5AB0B7"/>
  </w:style>
  <w:style w:type="paragraph" w:customStyle="1" w:styleId="183F565F00274C7DA4EC9F081DD5B642">
    <w:name w:val="183F565F00274C7DA4EC9F081DD5B642"/>
  </w:style>
  <w:style w:type="paragraph" w:customStyle="1" w:styleId="7B09E97506684F709839A75B127CF296">
    <w:name w:val="7B09E97506684F709839A75B127CF296"/>
  </w:style>
  <w:style w:type="paragraph" w:customStyle="1" w:styleId="B8CF9C5647EC40FBBB460D890D142672">
    <w:name w:val="B8CF9C5647EC40FBBB460D890D142672"/>
  </w:style>
  <w:style w:type="paragraph" w:customStyle="1" w:styleId="9BE073E98FA046AFB7D2FB8B1A8DB999">
    <w:name w:val="9BE073E98FA046AFB7D2FB8B1A8DB999"/>
  </w:style>
  <w:style w:type="paragraph" w:customStyle="1" w:styleId="708E5D4B43B04F3580186D93510E5980">
    <w:name w:val="708E5D4B43B04F3580186D93510E5980"/>
  </w:style>
  <w:style w:type="paragraph" w:customStyle="1" w:styleId="D4C6D83318AE495B8F10AC210779B7C5">
    <w:name w:val="D4C6D83318AE495B8F10AC210779B7C5"/>
  </w:style>
  <w:style w:type="paragraph" w:customStyle="1" w:styleId="5983BE62F74A462FA4BF9147BBCD760E">
    <w:name w:val="5983BE62F74A462FA4BF9147BBCD760E"/>
  </w:style>
  <w:style w:type="paragraph" w:customStyle="1" w:styleId="993802B28D744C29BB06738068A99C30">
    <w:name w:val="993802B28D744C29BB06738068A99C30"/>
  </w:style>
  <w:style w:type="paragraph" w:customStyle="1" w:styleId="F4D65D71BCF9470EB2146AA943BA7BB3">
    <w:name w:val="F4D65D71BCF9470EB2146AA943BA7BB3"/>
  </w:style>
  <w:style w:type="paragraph" w:customStyle="1" w:styleId="71ED8D894C2D4608A84079963402A680">
    <w:name w:val="71ED8D894C2D4608A84079963402A680"/>
  </w:style>
  <w:style w:type="paragraph" w:customStyle="1" w:styleId="2C1D2E8995704FE595802DC71D2421B3">
    <w:name w:val="2C1D2E8995704FE595802DC71D2421B3"/>
  </w:style>
  <w:style w:type="paragraph" w:customStyle="1" w:styleId="DE2C674D50A9455FA1A988BDEF32350F">
    <w:name w:val="DE2C674D50A9455FA1A988BDEF32350F"/>
  </w:style>
  <w:style w:type="paragraph" w:customStyle="1" w:styleId="83998AEBF005427ABF2621E598BB0CDC">
    <w:name w:val="83998AEBF005427ABF2621E598BB0CDC"/>
  </w:style>
  <w:style w:type="paragraph" w:customStyle="1" w:styleId="6C15745DCB87483D9E58ED7B44561FCC">
    <w:name w:val="6C15745DCB87483D9E58ED7B44561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ef603e8706d7120491c28b37bb7aa5c1">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848c960c7bd751095909cfd6d80b8bad"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B7C11-F719-4865-AD14-83CCB88BFCCE}">
  <ds:schemaRefs>
    <ds:schemaRef ds:uri="http://schemas.openxmlformats.org/officeDocument/2006/bibliography"/>
  </ds:schemaRefs>
</ds:datastoreItem>
</file>

<file path=customXml/itemProps2.xml><?xml version="1.0" encoding="utf-8"?>
<ds:datastoreItem xmlns:ds="http://schemas.openxmlformats.org/officeDocument/2006/customXml" ds:itemID="{5EB1A4D1-0AC4-4624-8F36-76E65C291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11A55-54DE-43A5-A6D1-FD58B9756BE8}">
  <ds:schemaRefs>
    <ds:schemaRef ds:uri="http://schemas.microsoft.com/sharepoint/v3/contenttype/forms"/>
  </ds:schemaRefs>
</ds:datastoreItem>
</file>

<file path=customXml/itemProps4.xml><?xml version="1.0" encoding="utf-8"?>
<ds:datastoreItem xmlns:ds="http://schemas.openxmlformats.org/officeDocument/2006/customXml" ds:itemID="{D0BCAC55-C1C5-43BC-A69E-021109AEC2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2025 Additional form for providers of personal care KB edits</Template>
  <TotalTime>0</TotalTime>
  <Pages>7</Pages>
  <Words>916</Words>
  <Characters>5227</Characters>
  <Application>Microsoft Office Word</Application>
  <DocSecurity>0</DocSecurity>
  <Lines>43</Lines>
  <Paragraphs>12</Paragraphs>
  <ScaleCrop>false</ScaleCrop>
  <Company>Care Quality Commission</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 Bignell</dc:creator>
  <cp:keywords/>
  <dc:description/>
  <cp:lastModifiedBy>John Strange</cp:lastModifiedBy>
  <cp:revision>29</cp:revision>
  <dcterms:created xsi:type="dcterms:W3CDTF">2025-06-16T18:24:00Z</dcterms:created>
  <dcterms:modified xsi:type="dcterms:W3CDTF">2025-06-30T08:56:00Z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0x010100F3E9CB1DA50C2C4998DB6494502870F3</vt:lpwstr>
  </property>
</Properties>
</file>